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0536" w14:textId="77777777" w:rsidR="00743E47" w:rsidRDefault="00743E47">
      <w:r w:rsidRPr="00743E4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80559" wp14:editId="12453D77">
                <wp:simplePos x="0" y="0"/>
                <wp:positionH relativeFrom="column">
                  <wp:posOffset>2985770</wp:posOffset>
                </wp:positionH>
                <wp:positionV relativeFrom="paragraph">
                  <wp:posOffset>103505</wp:posOffset>
                </wp:positionV>
                <wp:extent cx="2924175" cy="1238250"/>
                <wp:effectExtent l="0" t="0" r="28575" b="190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238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3996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56CD24" w14:textId="05941A55" w:rsidR="00B63CD6" w:rsidRPr="002F3144" w:rsidRDefault="00743E47" w:rsidP="00A0716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B63CD6">
                              <w:rPr>
                                <w:rFonts w:ascii="Times New Roman" w:hAnsi="Times New Roman" w:cs="Times New Roman"/>
                                <w:b/>
                                <w:color w:val="008000"/>
                                <w:sz w:val="20"/>
                                <w:szCs w:val="20"/>
                              </w:rPr>
                              <w:t>Adresát:</w:t>
                            </w:r>
                          </w:p>
                          <w:p w14:paraId="1E624E01" w14:textId="77777777" w:rsidR="001A60A7" w:rsidRDefault="001A60A7" w:rsidP="001A60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465185" w14:textId="77777777" w:rsidR="00914706" w:rsidRDefault="00914706" w:rsidP="001A60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10275D1" w14:textId="45DC6BA6" w:rsidR="005F4EB1" w:rsidRPr="005F4EB1" w:rsidRDefault="00914706" w:rsidP="009147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 podľa rozdeľovníka -</w:t>
                            </w:r>
                          </w:p>
                          <w:p w14:paraId="521C5ABC" w14:textId="77777777" w:rsidR="00B63CD6" w:rsidRPr="00B63CD6" w:rsidRDefault="00B63CD6" w:rsidP="005F4EB1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E858131" w14:textId="77777777" w:rsidR="00B63CD6" w:rsidRDefault="00B63CD6" w:rsidP="00CB7207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35B3E80E" w14:textId="77777777" w:rsidR="00B63CD6" w:rsidRDefault="00B63CD6" w:rsidP="00CB68D4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39E8B7BC" w14:textId="77777777" w:rsidR="00B63CD6" w:rsidRPr="00EE624A" w:rsidRDefault="00B63CD6" w:rsidP="00EE624A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8055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5.1pt;margin-top:8.15pt;width:230.2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" filled="f" strokecolor="#396" strokeweight="1pt">
                <v:stroke dashstyle="1 1"/>
                <v:textbox>
                  <w:txbxContent>
                    <w:p w14:paraId="7C56CD24" w14:textId="05941A55" w:rsidR="00B63CD6" w:rsidRPr="002F3144" w:rsidRDefault="00743E47" w:rsidP="00A0716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8000"/>
                          <w:sz w:val="20"/>
                          <w:szCs w:val="20"/>
                        </w:rPr>
                      </w:pPr>
                      <w:r w:rsidRPr="00B63CD6">
                        <w:rPr>
                          <w:rFonts w:ascii="Times New Roman" w:hAnsi="Times New Roman" w:cs="Times New Roman"/>
                          <w:b/>
                          <w:color w:val="008000"/>
                          <w:sz w:val="20"/>
                          <w:szCs w:val="20"/>
                        </w:rPr>
                        <w:t>Adresát:</w:t>
                      </w:r>
                    </w:p>
                    <w:p w14:paraId="1E624E01" w14:textId="77777777" w:rsidR="001A60A7" w:rsidRDefault="001A60A7" w:rsidP="001A60A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E465185" w14:textId="77777777" w:rsidR="00914706" w:rsidRDefault="00914706" w:rsidP="001A60A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10275D1" w14:textId="45DC6BA6" w:rsidR="005F4EB1" w:rsidRPr="005F4EB1" w:rsidRDefault="00914706" w:rsidP="0091470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- podľa rozdeľovníka -</w:t>
                      </w:r>
                    </w:p>
                    <w:p w14:paraId="521C5ABC" w14:textId="77777777" w:rsidR="00B63CD6" w:rsidRPr="00B63CD6" w:rsidRDefault="00B63CD6" w:rsidP="005F4EB1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</w:p>
                    <w:p w14:paraId="1E858131" w14:textId="77777777" w:rsidR="00B63CD6" w:rsidRDefault="00B63CD6" w:rsidP="00CB7207">
                      <w:pPr>
                        <w:spacing w:after="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35B3E80E" w14:textId="77777777" w:rsidR="00B63CD6" w:rsidRDefault="00B63CD6" w:rsidP="00CB68D4">
                      <w:pPr>
                        <w:spacing w:after="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39E8B7BC" w14:textId="77777777" w:rsidR="00B63CD6" w:rsidRPr="00EE624A" w:rsidRDefault="00B63CD6" w:rsidP="00EE624A">
                      <w:pPr>
                        <w:spacing w:after="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080537" w14:textId="77777777" w:rsidR="00743E47" w:rsidRPr="009934C5" w:rsidRDefault="00743E47" w:rsidP="009934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080538" w14:textId="77777777" w:rsidR="00743E47" w:rsidRPr="009934C5" w:rsidRDefault="00743E47" w:rsidP="009934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080539" w14:textId="77777777" w:rsidR="00743E47" w:rsidRPr="009934C5" w:rsidRDefault="00743E47" w:rsidP="009934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08053A" w14:textId="77777777" w:rsidR="00743E47" w:rsidRPr="009934C5" w:rsidRDefault="00743E47" w:rsidP="00446D7E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D08053C" w14:textId="6084D26C" w:rsidR="00743E47" w:rsidRPr="00706E25" w:rsidRDefault="00597959" w:rsidP="009934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6E25"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8055B" wp14:editId="24DE1139">
                <wp:simplePos x="0" y="0"/>
                <wp:positionH relativeFrom="column">
                  <wp:posOffset>-81280</wp:posOffset>
                </wp:positionH>
                <wp:positionV relativeFrom="paragraph">
                  <wp:posOffset>310515</wp:posOffset>
                </wp:positionV>
                <wp:extent cx="6267450" cy="257175"/>
                <wp:effectExtent l="0" t="0" r="0" b="952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80575" w14:textId="3A0EF073" w:rsidR="00743E47" w:rsidRPr="00963B79" w:rsidRDefault="00743E47" w:rsidP="005979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8055B" id="Text Box 15" o:spid="_x0000_s1027" type="#_x0000_t202" style="position:absolute;margin-left:-6.4pt;margin-top:24.45pt;width:493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" filled="f" stroked="f">
                <v:textbox>
                  <w:txbxContent>
                    <w:p w14:paraId="6D080575" w14:textId="3A0EF073" w:rsidR="00743E47" w:rsidRPr="00963B79" w:rsidRDefault="00743E47" w:rsidP="005979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3E47" w:rsidRPr="00706E25"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08055F" wp14:editId="2E9C68E3">
                <wp:simplePos x="0" y="0"/>
                <wp:positionH relativeFrom="column">
                  <wp:posOffset>-89062</wp:posOffset>
                </wp:positionH>
                <wp:positionV relativeFrom="paragraph">
                  <wp:posOffset>93345</wp:posOffset>
                </wp:positionV>
                <wp:extent cx="6286500" cy="22860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80577" w14:textId="4657724A" w:rsidR="00743E47" w:rsidRPr="00706E25" w:rsidRDefault="00FF4B47" w:rsidP="00743E47">
                            <w:pPr>
                              <w:rPr>
                                <w:rFonts w:ascii="Times New Roman" w:hAnsi="Times New Roman"/>
                                <w:b/>
                                <w:color w:val="008000"/>
                                <w:sz w:val="20"/>
                                <w:szCs w:val="16"/>
                              </w:rPr>
                            </w:pPr>
                            <w:r w:rsidRPr="00706E25">
                              <w:rPr>
                                <w:rFonts w:ascii="Times New Roman" w:hAnsi="Times New Roman" w:cs="Times New Roman"/>
                                <w:b/>
                                <w:color w:val="008000"/>
                                <w:sz w:val="20"/>
                                <w:szCs w:val="20"/>
                              </w:rPr>
                              <w:t>Váš list značky/zo dňa</w:t>
                            </w:r>
                            <w:r w:rsidR="00F46B3D">
                              <w:rPr>
                                <w:rFonts w:ascii="Times New Roman" w:hAnsi="Times New Roman" w:cs="Times New Roman"/>
                                <w:b/>
                                <w:color w:val="008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6E25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743E47" w:rsidRPr="00706E25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0"/>
                                <w:szCs w:val="16"/>
                              </w:rPr>
                              <w:t xml:space="preserve">               </w:t>
                            </w:r>
                            <w:r w:rsidR="00F46B3D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743E47" w:rsidRPr="00706E25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0"/>
                                <w:szCs w:val="16"/>
                              </w:rPr>
                              <w:t>Naša značka</w:t>
                            </w:r>
                            <w:r w:rsidR="00F46B3D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743E47" w:rsidRPr="00706E25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0"/>
                                <w:szCs w:val="16"/>
                              </w:rPr>
                              <w:t xml:space="preserve">         </w:t>
                            </w:r>
                            <w:r w:rsidR="00F46B3D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743E47" w:rsidRPr="00706E25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0"/>
                                <w:szCs w:val="16"/>
                              </w:rPr>
                              <w:t xml:space="preserve">                   Vybavuje</w:t>
                            </w:r>
                            <w:r w:rsidR="00597959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0"/>
                                <w:szCs w:val="16"/>
                              </w:rPr>
                              <w:t>/linka</w:t>
                            </w:r>
                            <w:r w:rsidR="00743E47" w:rsidRPr="00706E25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0"/>
                                <w:szCs w:val="16"/>
                              </w:rPr>
                              <w:t xml:space="preserve">                     Žilin</w:t>
                            </w:r>
                            <w:r w:rsidR="003A417F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0"/>
                                <w:szCs w:val="16"/>
                              </w:rPr>
                              <w:t>a</w:t>
                            </w:r>
                          </w:p>
                          <w:p w14:paraId="6D080578" w14:textId="77777777" w:rsidR="00743E47" w:rsidRDefault="00743E47" w:rsidP="00743E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8055F" id="Text Box 12" o:spid="_x0000_s1028" type="#_x0000_t202" style="position:absolute;margin-left:-7pt;margin-top:7.35pt;width:49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" filled="f" stroked="f">
                <v:textbox>
                  <w:txbxContent>
                    <w:p w14:paraId="6D080577" w14:textId="4657724A" w:rsidR="00743E47" w:rsidRPr="00706E25" w:rsidRDefault="00FF4B47" w:rsidP="00743E47">
                      <w:pPr>
                        <w:rPr>
                          <w:rFonts w:ascii="Times New Roman" w:hAnsi="Times New Roman"/>
                          <w:b/>
                          <w:color w:val="008000"/>
                          <w:sz w:val="20"/>
                          <w:szCs w:val="16"/>
                        </w:rPr>
                      </w:pPr>
                      <w:r w:rsidRPr="00706E25">
                        <w:rPr>
                          <w:rFonts w:ascii="Times New Roman" w:hAnsi="Times New Roman" w:cs="Times New Roman"/>
                          <w:b/>
                          <w:color w:val="008000"/>
                          <w:sz w:val="20"/>
                          <w:szCs w:val="20"/>
                        </w:rPr>
                        <w:t>Váš list značky/zo dňa</w:t>
                      </w:r>
                      <w:r w:rsidR="00F46B3D">
                        <w:rPr>
                          <w:rFonts w:ascii="Times New Roman" w:hAnsi="Times New Roman" w:cs="Times New Roman"/>
                          <w:b/>
                          <w:color w:val="008000"/>
                          <w:sz w:val="20"/>
                          <w:szCs w:val="20"/>
                        </w:rPr>
                        <w:t xml:space="preserve"> </w:t>
                      </w:r>
                      <w:r w:rsidRPr="00706E25">
                        <w:rPr>
                          <w:rFonts w:ascii="Times New Roman" w:hAnsi="Times New Roman"/>
                          <w:b/>
                          <w:color w:val="008000"/>
                          <w:sz w:val="20"/>
                          <w:szCs w:val="16"/>
                        </w:rPr>
                        <w:t xml:space="preserve"> </w:t>
                      </w:r>
                      <w:r w:rsidR="00743E47" w:rsidRPr="00706E25">
                        <w:rPr>
                          <w:rFonts w:ascii="Times New Roman" w:hAnsi="Times New Roman"/>
                          <w:b/>
                          <w:color w:val="008000"/>
                          <w:sz w:val="20"/>
                          <w:szCs w:val="16"/>
                        </w:rPr>
                        <w:t xml:space="preserve">               </w:t>
                      </w:r>
                      <w:r w:rsidR="00F46B3D">
                        <w:rPr>
                          <w:rFonts w:ascii="Times New Roman" w:hAnsi="Times New Roman"/>
                          <w:b/>
                          <w:color w:val="008000"/>
                          <w:sz w:val="20"/>
                          <w:szCs w:val="16"/>
                        </w:rPr>
                        <w:t xml:space="preserve"> </w:t>
                      </w:r>
                      <w:r w:rsidR="00743E47" w:rsidRPr="00706E25">
                        <w:rPr>
                          <w:rFonts w:ascii="Times New Roman" w:hAnsi="Times New Roman"/>
                          <w:b/>
                          <w:color w:val="008000"/>
                          <w:sz w:val="20"/>
                          <w:szCs w:val="16"/>
                        </w:rPr>
                        <w:t>Naša značka</w:t>
                      </w:r>
                      <w:r w:rsidR="00F46B3D">
                        <w:rPr>
                          <w:rFonts w:ascii="Times New Roman" w:hAnsi="Times New Roman"/>
                          <w:b/>
                          <w:color w:val="008000"/>
                          <w:sz w:val="20"/>
                          <w:szCs w:val="16"/>
                        </w:rPr>
                        <w:t xml:space="preserve"> </w:t>
                      </w:r>
                      <w:r w:rsidR="00743E47" w:rsidRPr="00706E25">
                        <w:rPr>
                          <w:rFonts w:ascii="Times New Roman" w:hAnsi="Times New Roman"/>
                          <w:b/>
                          <w:color w:val="008000"/>
                          <w:sz w:val="20"/>
                          <w:szCs w:val="16"/>
                        </w:rPr>
                        <w:t xml:space="preserve">         </w:t>
                      </w:r>
                      <w:r w:rsidR="00F46B3D">
                        <w:rPr>
                          <w:rFonts w:ascii="Times New Roman" w:hAnsi="Times New Roman"/>
                          <w:b/>
                          <w:color w:val="008000"/>
                          <w:sz w:val="20"/>
                          <w:szCs w:val="16"/>
                        </w:rPr>
                        <w:t xml:space="preserve"> </w:t>
                      </w:r>
                      <w:r w:rsidR="00743E47" w:rsidRPr="00706E25">
                        <w:rPr>
                          <w:rFonts w:ascii="Times New Roman" w:hAnsi="Times New Roman"/>
                          <w:b/>
                          <w:color w:val="008000"/>
                          <w:sz w:val="20"/>
                          <w:szCs w:val="16"/>
                        </w:rPr>
                        <w:t xml:space="preserve">                   Vybavuje</w:t>
                      </w:r>
                      <w:r w:rsidR="00597959">
                        <w:rPr>
                          <w:rFonts w:ascii="Times New Roman" w:hAnsi="Times New Roman"/>
                          <w:b/>
                          <w:color w:val="008000"/>
                          <w:sz w:val="20"/>
                          <w:szCs w:val="16"/>
                        </w:rPr>
                        <w:t>/linka</w:t>
                      </w:r>
                      <w:r w:rsidR="00743E47" w:rsidRPr="00706E25">
                        <w:rPr>
                          <w:rFonts w:ascii="Times New Roman" w:hAnsi="Times New Roman"/>
                          <w:b/>
                          <w:color w:val="008000"/>
                          <w:sz w:val="20"/>
                          <w:szCs w:val="16"/>
                        </w:rPr>
                        <w:t xml:space="preserve">                     Žilin</w:t>
                      </w:r>
                      <w:r w:rsidR="003A417F">
                        <w:rPr>
                          <w:rFonts w:ascii="Times New Roman" w:hAnsi="Times New Roman"/>
                          <w:b/>
                          <w:color w:val="008000"/>
                          <w:sz w:val="20"/>
                          <w:szCs w:val="16"/>
                        </w:rPr>
                        <w:t>a</w:t>
                      </w:r>
                    </w:p>
                    <w:p w14:paraId="6D080578" w14:textId="77777777" w:rsidR="00743E47" w:rsidRDefault="00743E47" w:rsidP="00743E47"/>
                  </w:txbxContent>
                </v:textbox>
              </v:shape>
            </w:pict>
          </mc:Fallback>
        </mc:AlternateContent>
      </w:r>
    </w:p>
    <w:p w14:paraId="6D08053D" w14:textId="0C603B46" w:rsidR="00743E47" w:rsidRPr="00597959" w:rsidRDefault="0078184A" w:rsidP="00F772D1">
      <w:pPr>
        <w:spacing w:line="240" w:lineRule="auto"/>
        <w:rPr>
          <w:rFonts w:ascii="Times New Roman" w:hAnsi="Times New Roman" w:cs="Times New Roman"/>
        </w:rPr>
      </w:pPr>
      <w:r w:rsidRPr="00597959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80563" wp14:editId="0223B3A1">
                <wp:simplePos x="0" y="0"/>
                <wp:positionH relativeFrom="column">
                  <wp:posOffset>1049401</wp:posOffset>
                </wp:positionH>
                <wp:positionV relativeFrom="paragraph">
                  <wp:posOffset>26416</wp:posOffset>
                </wp:positionV>
                <wp:extent cx="2343150" cy="285750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8057C" w14:textId="6AF8EB1F" w:rsidR="00743E47" w:rsidRPr="002F3144" w:rsidRDefault="00914706" w:rsidP="005979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470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k-SK"/>
                              </w:rPr>
                              <w:t>10461/2026-71336/2026-OSVPŽP-SKU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80563" id="Text Box 18" o:spid="_x0000_s1029" type="#_x0000_t202" style="position:absolute;margin-left:82.65pt;margin-top:2.1pt;width:184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" filled="f" stroked="f">
                <v:textbox>
                  <w:txbxContent>
                    <w:p w14:paraId="6D08057C" w14:textId="6AF8EB1F" w:rsidR="00743E47" w:rsidRPr="002F3144" w:rsidRDefault="00914706" w:rsidP="005979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1470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  <w:t>10461/2026-71336/2026-OSVPŽP-SKU</w:t>
                      </w:r>
                    </w:p>
                  </w:txbxContent>
                </v:textbox>
              </v:shape>
            </w:pict>
          </mc:Fallback>
        </mc:AlternateContent>
      </w:r>
      <w:r w:rsidR="00477FE9" w:rsidRPr="00597959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80561" wp14:editId="1C1427D9">
                <wp:simplePos x="0" y="0"/>
                <wp:positionH relativeFrom="page">
                  <wp:posOffset>5638800</wp:posOffset>
                </wp:positionH>
                <wp:positionV relativeFrom="paragraph">
                  <wp:posOffset>41910</wp:posOffset>
                </wp:positionV>
                <wp:extent cx="1238250" cy="266700"/>
                <wp:effectExtent l="0" t="0" r="0" b="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80579" w14:textId="1AF0CC50" w:rsidR="00743E47" w:rsidRPr="00963B79" w:rsidRDefault="00914706" w:rsidP="0059795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25</w:t>
                            </w:r>
                            <w:r w:rsidR="002F314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F71A1B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1D428B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="002F3144">
                              <w:rPr>
                                <w:rFonts w:ascii="Times New Roman" w:hAnsi="Times New Roman" w:cs="Times New Roman"/>
                              </w:rPr>
                              <w:t>.202</w:t>
                            </w:r>
                            <w:r w:rsidR="00F71A1B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  <w:p w14:paraId="6D08057A" w14:textId="77777777" w:rsidR="00FF4B47" w:rsidRDefault="00FF4B47" w:rsidP="00743E4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D08057B" w14:textId="77777777" w:rsidR="00FF4B47" w:rsidRPr="00FF4B47" w:rsidRDefault="00FF4B47" w:rsidP="00743E4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80561" id="Text Box 24" o:spid="_x0000_s1030" type="#_x0000_t202" style="position:absolute;margin-left:444pt;margin-top:3.3pt;width:97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" filled="f" stroked="f">
                <v:textbox>
                  <w:txbxContent>
                    <w:p w14:paraId="6D080579" w14:textId="1AF0CC50" w:rsidR="00743E47" w:rsidRPr="00963B79" w:rsidRDefault="00914706" w:rsidP="0059795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25</w:t>
                      </w:r>
                      <w:r w:rsidR="002F3144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F71A1B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1D428B"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="002F3144">
                        <w:rPr>
                          <w:rFonts w:ascii="Times New Roman" w:hAnsi="Times New Roman" w:cs="Times New Roman"/>
                        </w:rPr>
                        <w:t>.202</w:t>
                      </w:r>
                      <w:r w:rsidR="00F71A1B"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  <w:p w14:paraId="6D08057A" w14:textId="77777777" w:rsidR="00FF4B47" w:rsidRDefault="00FF4B47" w:rsidP="00743E4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D08057B" w14:textId="77777777" w:rsidR="00FF4B47" w:rsidRPr="00FF4B47" w:rsidRDefault="00FF4B47" w:rsidP="00743E4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3144" w:rsidRPr="00597959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8055D" wp14:editId="33AFD9EE">
                <wp:simplePos x="0" y="0"/>
                <wp:positionH relativeFrom="column">
                  <wp:posOffset>3328670</wp:posOffset>
                </wp:positionH>
                <wp:positionV relativeFrom="paragraph">
                  <wp:posOffset>16510</wp:posOffset>
                </wp:positionV>
                <wp:extent cx="1752600" cy="565150"/>
                <wp:effectExtent l="0" t="0" r="0" b="635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9D92B" w14:textId="77777777" w:rsidR="002F3144" w:rsidRPr="002F3144" w:rsidRDefault="002F3144" w:rsidP="002F314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F314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Mgr. Skukálek</w:t>
                            </w:r>
                            <w:r w:rsidRPr="002F314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63B79" w:rsidRPr="002F3144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 w:rsidRPr="002F314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33CCB2" w14:textId="0E5560EB" w:rsidR="00597959" w:rsidRPr="002F3144" w:rsidRDefault="002F3144" w:rsidP="002F314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F314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tel: 041/7063-124</w:t>
                            </w:r>
                            <w:r w:rsidR="00037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8055D" id="Text Box 21" o:spid="_x0000_s1031" type="#_x0000_t202" style="position:absolute;margin-left:262.1pt;margin-top:1.3pt;width:138pt;height:4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" filled="f" stroked="f">
                <v:textbox>
                  <w:txbxContent>
                    <w:p w14:paraId="0FC9D92B" w14:textId="77777777" w:rsidR="002F3144" w:rsidRPr="002F3144" w:rsidRDefault="002F3144" w:rsidP="002F314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F31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Mgr. Skukálek</w:t>
                      </w:r>
                      <w:r w:rsidRPr="002F314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63B79" w:rsidRPr="002F3144">
                        <w:rPr>
                          <w:rFonts w:ascii="Times New Roman" w:hAnsi="Times New Roman" w:cs="Times New Roman"/>
                        </w:rPr>
                        <w:t>/</w:t>
                      </w:r>
                      <w:r w:rsidRPr="002F31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933CCB2" w14:textId="0E5560EB" w:rsidR="00597959" w:rsidRPr="002F3144" w:rsidRDefault="002F3144" w:rsidP="002F314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2F31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2F31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041/7063-124</w:t>
                      </w:r>
                      <w:r w:rsidR="00037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D08053E" w14:textId="77777777" w:rsidR="00743E47" w:rsidRPr="00F772D1" w:rsidRDefault="00743E47" w:rsidP="00F77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741C16" w14:textId="18191289" w:rsidR="00F772D1" w:rsidRPr="00F772D1" w:rsidRDefault="008B48A7" w:rsidP="00F77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0CDD4" w14:textId="22E8A2F0" w:rsidR="00645B04" w:rsidRPr="00645B04" w:rsidRDefault="00645B04" w:rsidP="00645B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B04">
        <w:rPr>
          <w:rFonts w:ascii="Times New Roman" w:hAnsi="Times New Roman" w:cs="Times New Roman"/>
          <w:b/>
          <w:sz w:val="24"/>
          <w:szCs w:val="24"/>
        </w:rPr>
        <w:t xml:space="preserve">OZNÁMENIE </w:t>
      </w:r>
      <w:r w:rsidRPr="00645B04">
        <w:rPr>
          <w:rFonts w:ascii="Times New Roman" w:hAnsi="Times New Roman" w:cs="Times New Roman"/>
          <w:bCs/>
          <w:sz w:val="24"/>
          <w:szCs w:val="24"/>
        </w:rPr>
        <w:t>o začatí konania v zmysle § 47 ods.</w:t>
      </w:r>
      <w:r w:rsidR="00EC4BBE">
        <w:rPr>
          <w:rFonts w:ascii="Times New Roman" w:hAnsi="Times New Roman" w:cs="Times New Roman"/>
          <w:bCs/>
          <w:sz w:val="24"/>
          <w:szCs w:val="24"/>
        </w:rPr>
        <w:t>3</w:t>
      </w:r>
      <w:r w:rsidRPr="00645B04">
        <w:rPr>
          <w:rFonts w:ascii="Times New Roman" w:hAnsi="Times New Roman" w:cs="Times New Roman"/>
          <w:bCs/>
          <w:sz w:val="24"/>
          <w:szCs w:val="24"/>
        </w:rPr>
        <w:t>) zákona č. 543/2002 Z.z. o ochrane prírody a krajiny</w:t>
      </w:r>
      <w:r w:rsidRPr="00645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8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2CDD80" w14:textId="1F376BCD" w:rsidR="00477FE9" w:rsidRPr="00477FE9" w:rsidRDefault="00477FE9" w:rsidP="0047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FE9">
        <w:rPr>
          <w:rFonts w:ascii="Times New Roman" w:hAnsi="Times New Roman" w:cs="Times New Roman"/>
          <w:sz w:val="24"/>
          <w:szCs w:val="24"/>
        </w:rPr>
        <w:t xml:space="preserve">  </w:t>
      </w:r>
      <w:r w:rsidR="00DD025D">
        <w:rPr>
          <w:rFonts w:ascii="Times New Roman" w:hAnsi="Times New Roman" w:cs="Times New Roman"/>
          <w:sz w:val="24"/>
          <w:szCs w:val="24"/>
        </w:rPr>
        <w:t xml:space="preserve"> </w:t>
      </w:r>
      <w:r w:rsidR="00AC4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58A08" w14:textId="40CD689A" w:rsidR="005F4EB1" w:rsidRPr="005F4EB1" w:rsidRDefault="004E3CF7" w:rsidP="005F4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F4EB1" w:rsidRPr="005F4EB1">
        <w:rPr>
          <w:rFonts w:ascii="Times New Roman" w:eastAsia="Times New Roman" w:hAnsi="Times New Roman" w:cs="Times New Roman"/>
          <w:sz w:val="24"/>
          <w:szCs w:val="24"/>
          <w:lang w:eastAsia="sk-SK"/>
        </w:rPr>
        <w:t>Mesto Žilina ako príslušný orgán štátnej správy v prvom stupni ochrany prírody podľa § 2 písm. f) zákona NR SR č. 416/2001 Z. z. o prechode niektorých pôsobností z orgánov štátnej správy na obce a na vyššie územné celky a § 69 ods. 1 písm. b) zákona NR SR 543/2002 Z.z. o ochrane prírody a</w:t>
      </w:r>
      <w:r w:rsidR="007A53B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5F4EB1" w:rsidRPr="005F4EB1">
        <w:rPr>
          <w:rFonts w:ascii="Times New Roman" w:eastAsia="Times New Roman" w:hAnsi="Times New Roman" w:cs="Times New Roman"/>
          <w:sz w:val="24"/>
          <w:szCs w:val="24"/>
          <w:lang w:eastAsia="sk-SK"/>
        </w:rPr>
        <w:t>krajiny</w:t>
      </w:r>
      <w:r w:rsidR="007A5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„zákona“)</w:t>
      </w:r>
      <w:r w:rsidR="005F4EB1" w:rsidRPr="005F4E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oznamuje v súlade s ustanovením § 18 ods. 1 zákona č. 71/1967 Zb. o správnom konaní, začatie konania vo veci </w:t>
      </w:r>
      <w:r w:rsidR="007A53B4" w:rsidRPr="007A53B4">
        <w:rPr>
          <w:rFonts w:ascii="Times New Roman" w:eastAsia="Times New Roman" w:hAnsi="Times New Roman" w:cs="Times New Roman"/>
          <w:sz w:val="24"/>
          <w:szCs w:val="24"/>
          <w:lang w:eastAsia="sk-SK"/>
        </w:rPr>
        <w:t>uloženia nevyhnutných opatrení podľa § 47 ods. 2 zákona z dôvodu zlého zdravotného stavu drevín nachádzajúcich sa na pozemku</w:t>
      </w:r>
      <w:r w:rsidR="007A5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parc. č. 13 k.ú. Zástranie</w:t>
      </w:r>
      <w:r w:rsidR="005F4EB1" w:rsidRPr="005F4E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ktorej </w:t>
      </w:r>
      <w:r w:rsidR="007A53B4">
        <w:rPr>
          <w:rFonts w:ascii="Times New Roman" w:eastAsia="Times New Roman" w:hAnsi="Times New Roman" w:cs="Times New Roman"/>
          <w:sz w:val="24"/>
          <w:szCs w:val="24"/>
          <w:lang w:eastAsia="sk-SK"/>
        </w:rPr>
        <w:t>spoluvlastníkom</w:t>
      </w:r>
      <w:r w:rsidR="005F4EB1" w:rsidRPr="005F4E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</w:t>
      </w:r>
      <w:r w:rsidR="007A53B4" w:rsidRPr="007A53B4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údajov Katastra nehnuteľností SR Jana Ševčíková, bytom Medzi plotmi 56/2, 010 03 Žilina; Juraj Piala, bytom Dobšinského 1605/4, 010 08 Žilina; Marián Mičica, bytom Zástranie 211, 010 03 Žilina; Anna Maceková, bytom Kultúrna 199/21, 010 03 Žilina; Mária Martinková, bytom Medzi plotmi 59/6, 010 03 Žilina; Peter Macek, bytom Pod majerom 217/4, 010 03 Žilina; Anton Vajčovec, bytom Na chotári 250/9, 010 03 Žilina; Janka Mičicová, bytom Kotrčiná Lúčka 208, 013 02 Kotrčiná Lúčka. Správu podielov neznámych vlastníkov vykonáva Slovenský pozemkový fond, so sídlom Búdková 36, 817 15 Bratislava</w:t>
      </w:r>
      <w:r w:rsidR="005F4EB1" w:rsidRPr="005F4E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  </w:t>
      </w:r>
    </w:p>
    <w:p w14:paraId="365BCBE4" w14:textId="4462C864" w:rsidR="00EC4BBE" w:rsidRPr="005F4EB1" w:rsidRDefault="005F4EB1" w:rsidP="00EC4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4E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Dôvod začatia konania ex offo o </w:t>
      </w:r>
      <w:r w:rsidR="007A53B4" w:rsidRPr="007A53B4">
        <w:rPr>
          <w:rFonts w:ascii="Times New Roman" w:eastAsia="Times New Roman" w:hAnsi="Times New Roman" w:cs="Times New Roman"/>
          <w:sz w:val="24"/>
          <w:szCs w:val="24"/>
          <w:lang w:eastAsia="sk-SK"/>
        </w:rPr>
        <w:t>uložen</w:t>
      </w:r>
      <w:r w:rsidR="007A53B4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7A53B4" w:rsidRPr="007A53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nevyhnutných opatrení</w:t>
      </w:r>
      <w:r w:rsidRPr="005F4E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skutočnosť, že na predmetn</w:t>
      </w:r>
      <w:r w:rsidR="007A53B4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5F4E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drevin</w:t>
      </w:r>
      <w:r w:rsidR="007A53B4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5F4E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upozornila verejnosť, kde uviedli zanedbanie starostlivosti a že </w:t>
      </w:r>
      <w:r w:rsidR="007A53B4">
        <w:rPr>
          <w:rFonts w:ascii="Times New Roman" w:eastAsia="Times New Roman" w:hAnsi="Times New Roman" w:cs="Times New Roman"/>
          <w:sz w:val="24"/>
          <w:szCs w:val="24"/>
          <w:lang w:eastAsia="sk-SK"/>
        </w:rPr>
        <w:t>už došlo k statickému zlyhaniu jedného kusa dreviny, ktorý spôsobil aj škodu na majetku</w:t>
      </w:r>
      <w:r w:rsidRPr="005F4E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                       </w:t>
      </w:r>
      <w:r w:rsidR="00CB72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03424">
        <w:rPr>
          <w:rFonts w:ascii="Times New Roman" w:hAnsi="Times New Roman" w:cs="Times New Roman"/>
          <w:sz w:val="24"/>
          <w:szCs w:val="24"/>
        </w:rPr>
        <w:t xml:space="preserve"> </w:t>
      </w:r>
      <w:r w:rsidR="00D93945">
        <w:rPr>
          <w:rFonts w:ascii="Times New Roman" w:hAnsi="Times New Roman" w:cs="Times New Roman"/>
          <w:sz w:val="24"/>
          <w:szCs w:val="24"/>
        </w:rPr>
        <w:t xml:space="preserve"> </w:t>
      </w:r>
      <w:r w:rsidR="00441310">
        <w:rPr>
          <w:rFonts w:ascii="Times New Roman" w:hAnsi="Times New Roman" w:cs="Times New Roman"/>
          <w:sz w:val="24"/>
          <w:szCs w:val="24"/>
        </w:rPr>
        <w:t xml:space="preserve"> </w:t>
      </w:r>
      <w:r w:rsidR="000371AE">
        <w:rPr>
          <w:rFonts w:ascii="Times New Roman" w:hAnsi="Times New Roman" w:cs="Times New Roman"/>
          <w:sz w:val="24"/>
          <w:szCs w:val="24"/>
        </w:rPr>
        <w:t xml:space="preserve"> </w:t>
      </w:r>
      <w:r w:rsidR="00E13C0B">
        <w:rPr>
          <w:rFonts w:ascii="Times New Roman" w:hAnsi="Times New Roman" w:cs="Times New Roman"/>
          <w:sz w:val="24"/>
          <w:szCs w:val="24"/>
        </w:rPr>
        <w:t xml:space="preserve"> </w:t>
      </w:r>
      <w:r w:rsidR="00B508AD">
        <w:rPr>
          <w:rFonts w:ascii="Times New Roman" w:hAnsi="Times New Roman" w:cs="Times New Roman"/>
          <w:sz w:val="24"/>
          <w:szCs w:val="24"/>
        </w:rPr>
        <w:t xml:space="preserve"> </w:t>
      </w:r>
      <w:r w:rsidR="004C03BC">
        <w:rPr>
          <w:rFonts w:ascii="Times New Roman" w:hAnsi="Times New Roman" w:cs="Times New Roman"/>
          <w:sz w:val="24"/>
          <w:szCs w:val="24"/>
        </w:rPr>
        <w:t xml:space="preserve"> </w:t>
      </w:r>
      <w:r w:rsidR="00466B5F">
        <w:rPr>
          <w:rFonts w:ascii="Times New Roman" w:hAnsi="Times New Roman" w:cs="Times New Roman"/>
          <w:sz w:val="24"/>
          <w:szCs w:val="24"/>
        </w:rPr>
        <w:t xml:space="preserve"> </w:t>
      </w:r>
      <w:r w:rsidR="00B2001F">
        <w:rPr>
          <w:rFonts w:ascii="Times New Roman" w:hAnsi="Times New Roman" w:cs="Times New Roman"/>
          <w:sz w:val="24"/>
          <w:szCs w:val="24"/>
        </w:rPr>
        <w:t xml:space="preserve"> </w:t>
      </w:r>
      <w:r w:rsidR="00B41A4C">
        <w:rPr>
          <w:rFonts w:ascii="Times New Roman" w:hAnsi="Times New Roman" w:cs="Times New Roman"/>
          <w:sz w:val="24"/>
          <w:szCs w:val="24"/>
        </w:rPr>
        <w:t xml:space="preserve"> </w:t>
      </w:r>
      <w:r w:rsidR="00DC5F0C">
        <w:rPr>
          <w:rFonts w:ascii="Times New Roman" w:hAnsi="Times New Roman" w:cs="Times New Roman"/>
          <w:sz w:val="24"/>
          <w:szCs w:val="24"/>
        </w:rPr>
        <w:t xml:space="preserve"> </w:t>
      </w:r>
      <w:r w:rsidR="00037D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32992" w14:textId="50E7F2E5" w:rsidR="00477FE9" w:rsidRPr="00477FE9" w:rsidRDefault="00EC4BBE" w:rsidP="00EC4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FE9">
        <w:rPr>
          <w:rFonts w:ascii="Times New Roman" w:hAnsi="Times New Roman" w:cs="Times New Roman"/>
          <w:sz w:val="24"/>
          <w:szCs w:val="24"/>
        </w:rPr>
        <w:t xml:space="preserve">       Tunajší správny orgán, vykonávajúci prenesený výkon štátnej správy, Mesto Žilina, Mestský úrad Žilina, odbor správy verejného priestranstva a životného prostredia - na úseku štátnej správy ochrany prírody a krajiny v súlade s ustanovením § </w:t>
      </w:r>
      <w:smartTag w:uri="urn:schemas-microsoft-com:office:smarttags" w:element="metricconverter">
        <w:smartTagPr>
          <w:attr w:name="ProductID" w:val="18 a"/>
        </w:smartTagPr>
        <w:r w:rsidRPr="00477FE9">
          <w:rPr>
            <w:rFonts w:ascii="Times New Roman" w:hAnsi="Times New Roman" w:cs="Times New Roman"/>
            <w:sz w:val="24"/>
            <w:szCs w:val="24"/>
          </w:rPr>
          <w:t>18 a</w:t>
        </w:r>
      </w:smartTag>
      <w:r w:rsidRPr="00477FE9">
        <w:rPr>
          <w:rFonts w:ascii="Times New Roman" w:hAnsi="Times New Roman" w:cs="Times New Roman"/>
          <w:sz w:val="24"/>
          <w:szCs w:val="24"/>
        </w:rPr>
        <w:t xml:space="preserve"> § 21 zákona č. 71/1967 Zb. o správnom konaní oznamuje začatie konania spojené s ústnym pojednávaním a miestnou ohliadkou, ktoré sa uskutoční</w:t>
      </w:r>
      <w:r w:rsidR="00477FE9" w:rsidRPr="00477FE9">
        <w:rPr>
          <w:rFonts w:ascii="Times New Roman" w:hAnsi="Times New Roman" w:cs="Times New Roman"/>
          <w:sz w:val="24"/>
          <w:szCs w:val="24"/>
        </w:rPr>
        <w:t xml:space="preserve">    </w:t>
      </w:r>
      <w:r w:rsidR="00645B04">
        <w:rPr>
          <w:rFonts w:ascii="Times New Roman" w:hAnsi="Times New Roman" w:cs="Times New Roman"/>
          <w:sz w:val="24"/>
          <w:szCs w:val="24"/>
        </w:rPr>
        <w:t xml:space="preserve"> </w:t>
      </w:r>
      <w:r w:rsidR="00B15B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E8129" w14:textId="77777777" w:rsidR="00477FE9" w:rsidRPr="00477FE9" w:rsidRDefault="00477FE9" w:rsidP="0047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DC170" w14:textId="0F4B5092" w:rsidR="00477FE9" w:rsidRPr="00477FE9" w:rsidRDefault="00477FE9" w:rsidP="00477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FE9">
        <w:rPr>
          <w:rFonts w:ascii="Times New Roman" w:hAnsi="Times New Roman" w:cs="Times New Roman"/>
          <w:b/>
          <w:sz w:val="24"/>
          <w:szCs w:val="24"/>
        </w:rPr>
        <w:t xml:space="preserve">dňa </w:t>
      </w:r>
      <w:r w:rsidR="005F4EB1">
        <w:rPr>
          <w:rFonts w:ascii="Times New Roman" w:hAnsi="Times New Roman" w:cs="Times New Roman"/>
          <w:b/>
          <w:sz w:val="24"/>
          <w:szCs w:val="24"/>
        </w:rPr>
        <w:t>10</w:t>
      </w:r>
      <w:r w:rsidRPr="00477F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4C22">
        <w:rPr>
          <w:rFonts w:ascii="Times New Roman" w:hAnsi="Times New Roman" w:cs="Times New Roman"/>
          <w:b/>
          <w:sz w:val="24"/>
          <w:szCs w:val="24"/>
        </w:rPr>
        <w:t>0</w:t>
      </w:r>
      <w:r w:rsidR="005F4EB1">
        <w:rPr>
          <w:rFonts w:ascii="Times New Roman" w:hAnsi="Times New Roman" w:cs="Times New Roman"/>
          <w:b/>
          <w:sz w:val="24"/>
          <w:szCs w:val="24"/>
        </w:rPr>
        <w:t>6</w:t>
      </w:r>
      <w:r w:rsidRPr="00477FE9">
        <w:rPr>
          <w:rFonts w:ascii="Times New Roman" w:hAnsi="Times New Roman" w:cs="Times New Roman"/>
          <w:b/>
          <w:sz w:val="24"/>
          <w:szCs w:val="24"/>
        </w:rPr>
        <w:t>. 202</w:t>
      </w:r>
      <w:r w:rsidR="00EC4C22">
        <w:rPr>
          <w:rFonts w:ascii="Times New Roman" w:hAnsi="Times New Roman" w:cs="Times New Roman"/>
          <w:b/>
          <w:sz w:val="24"/>
          <w:szCs w:val="24"/>
        </w:rPr>
        <w:t>6</w:t>
      </w:r>
      <w:r w:rsidRPr="00477FE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F4EB1">
        <w:rPr>
          <w:rFonts w:ascii="Times New Roman" w:hAnsi="Times New Roman" w:cs="Times New Roman"/>
          <w:b/>
          <w:sz w:val="24"/>
          <w:szCs w:val="24"/>
        </w:rPr>
        <w:t>streda</w:t>
      </w:r>
      <w:r w:rsidRPr="00477FE9">
        <w:rPr>
          <w:rFonts w:ascii="Times New Roman" w:hAnsi="Times New Roman" w:cs="Times New Roman"/>
          <w:b/>
          <w:sz w:val="24"/>
          <w:szCs w:val="24"/>
        </w:rPr>
        <w:t>) o </w:t>
      </w:r>
      <w:r w:rsidR="005F4EB1">
        <w:rPr>
          <w:rFonts w:ascii="Times New Roman" w:hAnsi="Times New Roman" w:cs="Times New Roman"/>
          <w:b/>
          <w:sz w:val="24"/>
          <w:szCs w:val="24"/>
        </w:rPr>
        <w:t>09</w:t>
      </w:r>
      <w:r w:rsidRPr="00477FE9">
        <w:rPr>
          <w:rFonts w:ascii="Times New Roman" w:hAnsi="Times New Roman" w:cs="Times New Roman"/>
          <w:b/>
          <w:sz w:val="24"/>
          <w:szCs w:val="24"/>
        </w:rPr>
        <w:t>,</w:t>
      </w:r>
      <w:r w:rsidR="001D428B">
        <w:rPr>
          <w:rFonts w:ascii="Times New Roman" w:hAnsi="Times New Roman" w:cs="Times New Roman"/>
          <w:b/>
          <w:sz w:val="24"/>
          <w:szCs w:val="24"/>
        </w:rPr>
        <w:t>0</w:t>
      </w:r>
      <w:r w:rsidR="00047CC1">
        <w:rPr>
          <w:rFonts w:ascii="Times New Roman" w:hAnsi="Times New Roman" w:cs="Times New Roman"/>
          <w:b/>
          <w:sz w:val="24"/>
          <w:szCs w:val="24"/>
        </w:rPr>
        <w:t>0</w:t>
      </w:r>
      <w:r w:rsidR="00CD7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FE9">
        <w:rPr>
          <w:rFonts w:ascii="Times New Roman" w:hAnsi="Times New Roman" w:cs="Times New Roman"/>
          <w:b/>
          <w:sz w:val="24"/>
          <w:szCs w:val="24"/>
        </w:rPr>
        <w:t>hod.</w:t>
      </w:r>
      <w:r w:rsidR="006B74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629A5C" w14:textId="77777777" w:rsidR="00477FE9" w:rsidRPr="00477FE9" w:rsidRDefault="00477FE9" w:rsidP="00477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10DF1" w14:textId="08E0EF9A" w:rsidR="00963B79" w:rsidRDefault="001871C1" w:rsidP="00477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D33">
        <w:rPr>
          <w:rFonts w:ascii="Times New Roman" w:hAnsi="Times New Roman" w:cs="Times New Roman"/>
          <w:b/>
          <w:sz w:val="24"/>
          <w:szCs w:val="24"/>
        </w:rPr>
        <w:t xml:space="preserve">so stretnutím na Mestskom úrade v Žiline, časť B, </w:t>
      </w:r>
      <w:r w:rsidR="00AF149A">
        <w:rPr>
          <w:rFonts w:ascii="Times New Roman" w:hAnsi="Times New Roman" w:cs="Times New Roman"/>
          <w:b/>
          <w:sz w:val="24"/>
          <w:szCs w:val="24"/>
        </w:rPr>
        <w:t xml:space="preserve">I. poschodie, </w:t>
      </w:r>
      <w:r w:rsidRPr="000F4D33">
        <w:rPr>
          <w:rFonts w:ascii="Times New Roman" w:hAnsi="Times New Roman" w:cs="Times New Roman"/>
          <w:b/>
          <w:sz w:val="24"/>
          <w:szCs w:val="24"/>
        </w:rPr>
        <w:t>kanc. č. 124</w:t>
      </w:r>
      <w:r>
        <w:rPr>
          <w:rFonts w:ascii="Times New Roman" w:hAnsi="Times New Roman" w:cs="Times New Roman"/>
          <w:b/>
          <w:sz w:val="24"/>
          <w:szCs w:val="24"/>
        </w:rPr>
        <w:t>, s neskorším presun</w:t>
      </w:r>
      <w:r w:rsidR="00AF149A">
        <w:rPr>
          <w:rFonts w:ascii="Times New Roman" w:hAnsi="Times New Roman" w:cs="Times New Roman"/>
          <w:b/>
          <w:sz w:val="24"/>
          <w:szCs w:val="24"/>
        </w:rPr>
        <w:t xml:space="preserve">om </w:t>
      </w:r>
      <w:r>
        <w:rPr>
          <w:rFonts w:ascii="Times New Roman" w:hAnsi="Times New Roman" w:cs="Times New Roman"/>
          <w:b/>
          <w:sz w:val="24"/>
          <w:szCs w:val="24"/>
        </w:rPr>
        <w:t xml:space="preserve">na miesto ohliadky, kde rastie predmetná drevina. </w:t>
      </w:r>
      <w:r w:rsidR="00AC42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33AB53" w14:textId="77777777" w:rsidR="00963B79" w:rsidRDefault="00963B79" w:rsidP="00B63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688AB" w14:textId="77AA55BD" w:rsidR="00963B79" w:rsidRDefault="00477FE9" w:rsidP="00B63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477FE9">
        <w:rPr>
          <w:rFonts w:ascii="Times New Roman" w:hAnsi="Times New Roman" w:cs="Times New Roman"/>
          <w:sz w:val="24"/>
          <w:szCs w:val="24"/>
        </w:rPr>
        <w:t>V prípade nevyhovujúceho termínu konania a nezúčastnenia sa na konaní, je potrebné sa telefonicky alebo písomne dohodnúť s odborným referentom na mestskom úrade, odbor životného prostredia tel.: 041/7063-124 Mgr. Skukálek (mail: Jozef.Skukalek@zilina.sk).</w:t>
      </w:r>
    </w:p>
    <w:p w14:paraId="5C3BC638" w14:textId="63BB9443" w:rsidR="00963B79" w:rsidRDefault="00AE462F" w:rsidP="00B63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77FE9">
        <w:rPr>
          <w:rFonts w:ascii="Times New Roman" w:hAnsi="Times New Roman" w:cs="Times New Roman"/>
          <w:sz w:val="24"/>
          <w:szCs w:val="24"/>
        </w:rPr>
        <w:t xml:space="preserve">Na ústnom pojednávaní bude prerokovaná žiadosť, pripomienky a námety účastníkov konania uplatnené k žiadosti.  </w:t>
      </w:r>
    </w:p>
    <w:p w14:paraId="2250006A" w14:textId="77777777" w:rsidR="00AF149A" w:rsidRDefault="00AF149A" w:rsidP="00B63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D6CB5" w14:textId="77777777" w:rsidR="00AF149A" w:rsidRDefault="00AF149A" w:rsidP="00B63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07A7A" w14:textId="77777777" w:rsidR="00AF149A" w:rsidRDefault="00AF149A" w:rsidP="00B63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4660F" w14:textId="77777777" w:rsidR="00AF149A" w:rsidRDefault="00AF149A" w:rsidP="00AF14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FE9">
        <w:rPr>
          <w:rFonts w:ascii="Times New Roman" w:hAnsi="Times New Roman" w:cs="Times New Roman"/>
          <w:sz w:val="24"/>
          <w:szCs w:val="24"/>
        </w:rPr>
        <w:t>-2-</w:t>
      </w:r>
    </w:p>
    <w:p w14:paraId="079BD44B" w14:textId="77777777" w:rsidR="00AF149A" w:rsidRDefault="00AF149A" w:rsidP="00B63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33E6D" w14:textId="1B5C9C1C" w:rsidR="004A53A8" w:rsidRPr="00AF149A" w:rsidRDefault="00EC14CA" w:rsidP="00087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77FE9">
        <w:rPr>
          <w:rFonts w:ascii="Times New Roman" w:hAnsi="Times New Roman" w:cs="Times New Roman"/>
          <w:sz w:val="24"/>
          <w:szCs w:val="24"/>
        </w:rPr>
        <w:t xml:space="preserve">V súlade s § 33 ods.2 zák.č.71/1967 Zb. o správnom konaní (správny poriadok), ako účastník konania máte právo sa s podkladmi rozhodnutia pred jeho vydaním oboznámiť a následne sa vyjadriť k nim, k spôsobu ich zistenia, prípadne navrhnúť ich doplnenie. </w:t>
      </w:r>
      <w:r w:rsidRPr="00477FE9">
        <w:rPr>
          <w:rFonts w:ascii="Times New Roman" w:hAnsi="Times New Roman" w:cs="Times New Roman"/>
          <w:bCs/>
          <w:sz w:val="24"/>
          <w:szCs w:val="24"/>
        </w:rPr>
        <w:t xml:space="preserve">Do podkladov rozhodnutia je možné nahliadnuť na </w:t>
      </w:r>
      <w:r w:rsidRPr="00477FE9">
        <w:rPr>
          <w:rFonts w:ascii="Times New Roman" w:hAnsi="Times New Roman" w:cs="Times New Roman"/>
          <w:sz w:val="24"/>
          <w:szCs w:val="24"/>
        </w:rPr>
        <w:t xml:space="preserve">Mestskom úrade v Žiline, Námestie obetí komunizmu 1, 011 31 Žilina, 1. poschodie - č. dverí 124 (odbor správy verejného priestranstva </w:t>
      </w:r>
      <w:r w:rsidR="00C92BEF" w:rsidRPr="00477FE9">
        <w:rPr>
          <w:rFonts w:ascii="Times New Roman" w:hAnsi="Times New Roman" w:cs="Times New Roman"/>
          <w:sz w:val="24"/>
          <w:szCs w:val="24"/>
        </w:rPr>
        <w:t xml:space="preserve">a životného prostredia) </w:t>
      </w:r>
      <w:r w:rsidR="00C92BEF" w:rsidRPr="00477FE9">
        <w:rPr>
          <w:rFonts w:ascii="Times New Roman" w:hAnsi="Times New Roman" w:cs="Times New Roman"/>
          <w:bCs/>
          <w:sz w:val="24"/>
          <w:szCs w:val="24"/>
        </w:rPr>
        <w:t>v dňoch pondelok a streda, od 8.00 do 14.00 hod. Ak sa nechá niektorý z účastníkov konania zastupovať, predloží jeho zástupca overenú písomnú plnú moc.</w:t>
      </w:r>
    </w:p>
    <w:p w14:paraId="11684FD7" w14:textId="77777777" w:rsidR="00477FE9" w:rsidRPr="00477FE9" w:rsidRDefault="00477FE9" w:rsidP="00B6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FE9">
        <w:rPr>
          <w:rFonts w:ascii="Times New Roman" w:hAnsi="Times New Roman" w:cs="Times New Roman"/>
          <w:sz w:val="24"/>
          <w:szCs w:val="24"/>
        </w:rPr>
        <w:t xml:space="preserve">        Vyjadrenie je možné urobiť najneskôr v lehote do 3 dní od uskutočnenia ústneho pojednávania. </w:t>
      </w:r>
      <w:r w:rsidRPr="00477FE9">
        <w:rPr>
          <w:rFonts w:ascii="Times New Roman" w:hAnsi="Times New Roman" w:cs="Times New Roman"/>
          <w:bCs/>
          <w:sz w:val="24"/>
          <w:szCs w:val="24"/>
        </w:rPr>
        <w:t xml:space="preserve">V prípade, že sa v stanovenej lehote k podkladom rozhodnutia nevyjadríte, </w:t>
      </w:r>
      <w:r w:rsidRPr="00477FE9">
        <w:rPr>
          <w:rFonts w:ascii="Times New Roman" w:hAnsi="Times New Roman" w:cs="Times New Roman"/>
          <w:sz w:val="24"/>
          <w:szCs w:val="24"/>
        </w:rPr>
        <w:t>tunajší správny orgán, vykonávajúci prenesený výkon štátnej správy, Mesto Žilina, Mestský úrad Žilina, odbor správy verejného priestranstva a životného prostredia - na úseku štátnej správy ochrany prírody a krajiny</w:t>
      </w:r>
      <w:r w:rsidRPr="00477FE9">
        <w:rPr>
          <w:rFonts w:ascii="Times New Roman" w:hAnsi="Times New Roman" w:cs="Times New Roman"/>
          <w:bCs/>
          <w:sz w:val="24"/>
          <w:szCs w:val="24"/>
        </w:rPr>
        <w:t xml:space="preserve"> bude mať za to, že nemáte žiadne námietky či pripomienky a vo veci predmetnej žiadosti rozhodne</w:t>
      </w:r>
      <w:r w:rsidRPr="00477FE9">
        <w:rPr>
          <w:rFonts w:ascii="Times New Roman" w:hAnsi="Times New Roman" w:cs="Times New Roman"/>
          <w:sz w:val="24"/>
          <w:szCs w:val="24"/>
        </w:rPr>
        <w:t xml:space="preserve">.      </w:t>
      </w:r>
    </w:p>
    <w:p w14:paraId="69CBB189" w14:textId="77777777" w:rsidR="00477FE9" w:rsidRPr="00477FE9" w:rsidRDefault="00477FE9" w:rsidP="0047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FE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666CB15" w14:textId="77777777" w:rsidR="00477FE9" w:rsidRPr="00477FE9" w:rsidRDefault="00477FE9" w:rsidP="0047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FE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089B732" w14:textId="1506BA3D" w:rsidR="00477FE9" w:rsidRPr="00477FE9" w:rsidRDefault="00477FE9" w:rsidP="0047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FE9">
        <w:rPr>
          <w:rFonts w:ascii="Times New Roman" w:hAnsi="Times New Roman" w:cs="Times New Roman"/>
          <w:sz w:val="24"/>
          <w:szCs w:val="24"/>
        </w:rPr>
        <w:t xml:space="preserve">         S </w:t>
      </w:r>
      <w:r>
        <w:rPr>
          <w:rFonts w:ascii="Times New Roman" w:hAnsi="Times New Roman" w:cs="Times New Roman"/>
          <w:sz w:val="24"/>
          <w:szCs w:val="24"/>
        </w:rPr>
        <w:t>pozdravom</w:t>
      </w:r>
    </w:p>
    <w:p w14:paraId="6E45FFCF" w14:textId="77777777" w:rsidR="00477FE9" w:rsidRPr="00477FE9" w:rsidRDefault="00477FE9" w:rsidP="0047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391C7" w14:textId="77777777" w:rsidR="00477FE9" w:rsidRPr="00477FE9" w:rsidRDefault="00477FE9" w:rsidP="0047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C303A" w14:textId="77777777" w:rsidR="00477FE9" w:rsidRPr="00477FE9" w:rsidRDefault="00477FE9" w:rsidP="00477F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F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RNDr. Radoslav Vozárik</w:t>
      </w:r>
    </w:p>
    <w:p w14:paraId="22C2C5A3" w14:textId="77777777" w:rsidR="00477FE9" w:rsidRPr="00477FE9" w:rsidRDefault="00477FE9" w:rsidP="0047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FE9">
        <w:rPr>
          <w:rFonts w:ascii="Times New Roman" w:hAnsi="Times New Roman" w:cs="Times New Roman"/>
          <w:sz w:val="24"/>
          <w:szCs w:val="24"/>
        </w:rPr>
        <w:tab/>
      </w:r>
      <w:r w:rsidRPr="00477FE9">
        <w:rPr>
          <w:rFonts w:ascii="Times New Roman" w:hAnsi="Times New Roman" w:cs="Times New Roman"/>
          <w:sz w:val="24"/>
          <w:szCs w:val="24"/>
        </w:rPr>
        <w:tab/>
      </w:r>
      <w:r w:rsidRPr="00477FE9">
        <w:rPr>
          <w:rFonts w:ascii="Times New Roman" w:hAnsi="Times New Roman" w:cs="Times New Roman"/>
          <w:sz w:val="24"/>
          <w:szCs w:val="24"/>
        </w:rPr>
        <w:tab/>
      </w:r>
      <w:r w:rsidRPr="00477FE9">
        <w:rPr>
          <w:rFonts w:ascii="Times New Roman" w:hAnsi="Times New Roman" w:cs="Times New Roman"/>
          <w:sz w:val="24"/>
          <w:szCs w:val="24"/>
        </w:rPr>
        <w:tab/>
      </w:r>
      <w:r w:rsidRPr="00477FE9">
        <w:rPr>
          <w:rFonts w:ascii="Times New Roman" w:hAnsi="Times New Roman" w:cs="Times New Roman"/>
          <w:sz w:val="24"/>
          <w:szCs w:val="24"/>
        </w:rPr>
        <w:tab/>
        <w:t xml:space="preserve">                           vedúci odboru správy verejného</w:t>
      </w:r>
    </w:p>
    <w:p w14:paraId="2524CA45" w14:textId="77777777" w:rsidR="00477FE9" w:rsidRDefault="00477FE9" w:rsidP="0047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F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priestranstva a životného prostredia      </w:t>
      </w:r>
    </w:p>
    <w:p w14:paraId="084AD794" w14:textId="77777777" w:rsidR="0080543D" w:rsidRDefault="0080543D" w:rsidP="0047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AAE3A" w14:textId="77777777" w:rsidR="00047CC1" w:rsidRDefault="00047CC1" w:rsidP="0047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4C2AF" w14:textId="77777777" w:rsidR="001D428B" w:rsidRDefault="001D428B" w:rsidP="00477F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AE516" w14:textId="77777777" w:rsidR="001D428B" w:rsidRDefault="001D428B" w:rsidP="00477F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7ECA8" w14:textId="77777777" w:rsidR="00D97B26" w:rsidRDefault="00D97B26" w:rsidP="0047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EEB3B" w14:textId="06411AAE" w:rsidR="00477FE9" w:rsidRPr="00477FE9" w:rsidRDefault="00477FE9" w:rsidP="0047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FE9">
        <w:rPr>
          <w:rFonts w:ascii="Times New Roman" w:hAnsi="Times New Roman" w:cs="Times New Roman"/>
          <w:sz w:val="24"/>
          <w:szCs w:val="24"/>
        </w:rPr>
        <w:t>Zakladá sa: 1 x spis</w:t>
      </w:r>
    </w:p>
    <w:p w14:paraId="6D080552" w14:textId="1996A651" w:rsidR="00FF4B47" w:rsidRPr="00477FE9" w:rsidRDefault="00FF4B47" w:rsidP="00B63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EF1FC" w14:textId="77777777" w:rsidR="00446D7E" w:rsidRPr="00477FE9" w:rsidRDefault="00446D7E" w:rsidP="00B63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A244E" w14:textId="77777777" w:rsidR="00446D7E" w:rsidRPr="00477FE9" w:rsidRDefault="00446D7E" w:rsidP="00B63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111BE" w14:textId="77777777" w:rsidR="00446D7E" w:rsidRPr="009934C5" w:rsidRDefault="00446D7E" w:rsidP="009934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46D7E" w:rsidRPr="009934C5" w:rsidSect="00547EF3">
      <w:footerReference w:type="default" r:id="rId10"/>
      <w:headerReference w:type="first" r:id="rId11"/>
      <w:footerReference w:type="first" r:id="rId12"/>
      <w:pgSz w:w="11906" w:h="16838" w:code="9"/>
      <w:pgMar w:top="1418" w:right="1418" w:bottom="2126" w:left="1418" w:header="737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21A2F" w14:textId="77777777" w:rsidR="00874C13" w:rsidRDefault="00874C13" w:rsidP="00743E47">
      <w:pPr>
        <w:spacing w:after="0" w:line="240" w:lineRule="auto"/>
      </w:pPr>
      <w:r>
        <w:separator/>
      </w:r>
    </w:p>
  </w:endnote>
  <w:endnote w:type="continuationSeparator" w:id="0">
    <w:p w14:paraId="6D60C45F" w14:textId="77777777" w:rsidR="00874C13" w:rsidRDefault="00874C13" w:rsidP="0074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0569" w14:textId="4050698F" w:rsidR="00743E47" w:rsidRDefault="00446D7E">
    <w:pPr>
      <w:pStyle w:val="Pta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764F644" wp14:editId="352C30D1">
          <wp:simplePos x="0" y="0"/>
          <wp:positionH relativeFrom="page">
            <wp:posOffset>6236335</wp:posOffset>
          </wp:positionH>
          <wp:positionV relativeFrom="paragraph">
            <wp:posOffset>-342900</wp:posOffset>
          </wp:positionV>
          <wp:extent cx="1085850" cy="831850"/>
          <wp:effectExtent l="0" t="0" r="0" b="6350"/>
          <wp:wrapSquare wrapText="bothSides"/>
          <wp:docPr id="1558272114" name="Obrázok 1558272114" descr="Obrázok, na ktorom je písmo, text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272114" name="Obrázok 1558272114" descr="Obrázok, na ktorom je písmo, text, log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71552" behindDoc="1" locked="0" layoutInCell="1" allowOverlap="1" wp14:anchorId="4B2264BE" wp14:editId="70714484">
          <wp:simplePos x="0" y="0"/>
          <wp:positionH relativeFrom="page">
            <wp:posOffset>238125</wp:posOffset>
          </wp:positionH>
          <wp:positionV relativeFrom="paragraph">
            <wp:posOffset>-340360</wp:posOffset>
          </wp:positionV>
          <wp:extent cx="5267325" cy="800100"/>
          <wp:effectExtent l="0" t="0" r="9525" b="0"/>
          <wp:wrapNone/>
          <wp:docPr id="539854463" name="Obrázok 539854463" descr="Obrázok, na ktorom je text, písm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854463" name="Obrázok 539854463" descr="Obrázok, na ktorom je text, písmo&#10;&#10;Automaticky generovaný popis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92"/>
                  <a:stretch/>
                </pic:blipFill>
                <pic:spPr bwMode="auto">
                  <a:xfrm>
                    <a:off x="0" y="0"/>
                    <a:ext cx="5267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54C2" w14:textId="3E8CF2F8" w:rsidR="007D5474" w:rsidRPr="007D5474" w:rsidRDefault="006B0A0C" w:rsidP="007D5474">
    <w:pPr>
      <w:spacing w:after="0" w:line="240" w:lineRule="auto"/>
      <w:rPr>
        <w:rFonts w:ascii="Times New Roman" w:hAnsi="Times New Roman" w:cs="Times New Roman"/>
        <w:color w:val="00B050"/>
      </w:rPr>
    </w:pPr>
    <w:r w:rsidRPr="007D5474">
      <w:rPr>
        <w:rFonts w:ascii="Times New Roman" w:hAnsi="Times New Roman" w:cs="Times New Roman"/>
        <w:noProof/>
      </w:rPr>
      <w:drawing>
        <wp:anchor distT="0" distB="0" distL="114300" distR="114300" simplePos="0" relativeHeight="251666432" behindDoc="0" locked="0" layoutInCell="1" allowOverlap="1" wp14:anchorId="6F4868A2" wp14:editId="6C9F49DC">
          <wp:simplePos x="0" y="0"/>
          <wp:positionH relativeFrom="page">
            <wp:posOffset>5600700</wp:posOffset>
          </wp:positionH>
          <wp:positionV relativeFrom="paragraph">
            <wp:posOffset>4445</wp:posOffset>
          </wp:positionV>
          <wp:extent cx="969010" cy="742950"/>
          <wp:effectExtent l="0" t="0" r="2540" b="0"/>
          <wp:wrapSquare wrapText="bothSides"/>
          <wp:docPr id="137865658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474" w:rsidRPr="007D5474">
      <w:rPr>
        <w:rFonts w:ascii="Times New Roman" w:hAnsi="Times New Roman" w:cs="Times New Roman"/>
        <w:color w:val="00B050"/>
      </w:rPr>
      <w:t>Námestie obetí komunizmu 1, 011 31, Žilina</w:t>
    </w:r>
  </w:p>
  <w:p w14:paraId="78A37ABA" w14:textId="5000FAD3" w:rsidR="007D5474" w:rsidRPr="007D5474" w:rsidRDefault="007D5474" w:rsidP="007D5474">
    <w:pPr>
      <w:spacing w:after="0" w:line="240" w:lineRule="auto"/>
      <w:rPr>
        <w:rFonts w:ascii="Times New Roman" w:hAnsi="Times New Roman" w:cs="Times New Roman"/>
        <w:color w:val="00B050"/>
      </w:rPr>
    </w:pPr>
    <w:r w:rsidRPr="007D5474">
      <w:rPr>
        <w:rFonts w:ascii="Times New Roman" w:hAnsi="Times New Roman" w:cs="Times New Roman"/>
        <w:color w:val="00B050"/>
      </w:rPr>
      <w:t>Tel.: +421 41 7063111,  web: www.zilina.sk</w:t>
    </w:r>
  </w:p>
  <w:p w14:paraId="7D1F9C4A" w14:textId="2C97D80B" w:rsidR="003C4908" w:rsidRDefault="007D5474" w:rsidP="007D5474">
    <w:pPr>
      <w:spacing w:after="0" w:line="240" w:lineRule="auto"/>
      <w:rPr>
        <w:rFonts w:ascii="Times New Roman" w:hAnsi="Times New Roman" w:cs="Times New Roman"/>
        <w:color w:val="00B050"/>
      </w:rPr>
    </w:pPr>
    <w:r w:rsidRPr="007D5474">
      <w:rPr>
        <w:rFonts w:ascii="Times New Roman" w:hAnsi="Times New Roman" w:cs="Times New Roman"/>
        <w:color w:val="00B050"/>
      </w:rPr>
      <w:t>IČO: 00321796, DIČ: 2021339474</w:t>
    </w:r>
  </w:p>
  <w:p w14:paraId="32A8331F" w14:textId="20410BEA" w:rsidR="007D5474" w:rsidRPr="007D5474" w:rsidRDefault="007D5474" w:rsidP="007D5474">
    <w:pPr>
      <w:spacing w:after="0" w:line="240" w:lineRule="auto"/>
      <w:rPr>
        <w:rFonts w:ascii="Times New Roman" w:hAnsi="Times New Roman" w:cs="Times New Roman"/>
        <w:color w:val="00B050"/>
      </w:rPr>
    </w:pPr>
    <w:r w:rsidRPr="007D5474">
      <w:rPr>
        <w:rFonts w:ascii="Times New Roman" w:hAnsi="Times New Roman" w:cs="Times New Roman"/>
        <w:color w:val="00B050"/>
      </w:rPr>
      <w:t xml:space="preserve">Prima banka Slovensko, a.s. Žilina, č. ú. </w:t>
    </w:r>
    <w:r w:rsidR="00C15020">
      <w:rPr>
        <w:rFonts w:ascii="Times New Roman" w:hAnsi="Times New Roman" w:cs="Times New Roman"/>
        <w:color w:val="00B050"/>
      </w:rPr>
      <w:t>SK37</w:t>
    </w:r>
    <w:r w:rsidR="00F30849">
      <w:rPr>
        <w:rFonts w:ascii="Times New Roman" w:hAnsi="Times New Roman" w:cs="Times New Roman"/>
        <w:color w:val="00B050"/>
      </w:rPr>
      <w:t xml:space="preserve"> </w:t>
    </w:r>
    <w:r w:rsidR="00C15020">
      <w:rPr>
        <w:rFonts w:ascii="Times New Roman" w:hAnsi="Times New Roman" w:cs="Times New Roman"/>
        <w:color w:val="00B050"/>
      </w:rPr>
      <w:t>56</w:t>
    </w:r>
    <w:r w:rsidR="00F30849">
      <w:rPr>
        <w:rFonts w:ascii="Times New Roman" w:hAnsi="Times New Roman" w:cs="Times New Roman"/>
        <w:color w:val="00B050"/>
      </w:rPr>
      <w:t>00 0000 00</w:t>
    </w:r>
    <w:r w:rsidRPr="007D5474">
      <w:rPr>
        <w:rFonts w:ascii="Times New Roman" w:hAnsi="Times New Roman" w:cs="Times New Roman"/>
        <w:color w:val="00B050"/>
      </w:rPr>
      <w:t>03</w:t>
    </w:r>
    <w:r w:rsidR="00F30849">
      <w:rPr>
        <w:rFonts w:ascii="Times New Roman" w:hAnsi="Times New Roman" w:cs="Times New Roman"/>
        <w:color w:val="00B050"/>
      </w:rPr>
      <w:t xml:space="preserve"> </w:t>
    </w:r>
    <w:r w:rsidRPr="007D5474">
      <w:rPr>
        <w:rFonts w:ascii="Times New Roman" w:hAnsi="Times New Roman" w:cs="Times New Roman"/>
        <w:color w:val="00B050"/>
      </w:rPr>
      <w:t>3035</w:t>
    </w:r>
    <w:r w:rsidR="00130342">
      <w:rPr>
        <w:rFonts w:ascii="Times New Roman" w:hAnsi="Times New Roman" w:cs="Times New Roman"/>
        <w:color w:val="00B050"/>
      </w:rPr>
      <w:t xml:space="preserve"> </w:t>
    </w:r>
    <w:r w:rsidRPr="007D5474">
      <w:rPr>
        <w:rFonts w:ascii="Times New Roman" w:hAnsi="Times New Roman" w:cs="Times New Roman"/>
        <w:color w:val="00B050"/>
      </w:rPr>
      <w:t>3001</w:t>
    </w:r>
    <w:r w:rsidR="00521C5E">
      <w:rPr>
        <w:rFonts w:ascii="Times New Roman" w:hAnsi="Times New Roman" w:cs="Times New Roman"/>
        <w:color w:val="00B050"/>
      </w:rPr>
      <w:t xml:space="preserve"> </w:t>
    </w:r>
  </w:p>
  <w:p w14:paraId="6D08056B" w14:textId="79BE0858" w:rsidR="00743E47" w:rsidRDefault="00743E47" w:rsidP="006B0A0C">
    <w:pPr>
      <w:pStyle w:val="Pta"/>
      <w:tabs>
        <w:tab w:val="clear" w:pos="9072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17CE" w14:textId="77777777" w:rsidR="00874C13" w:rsidRDefault="00874C13" w:rsidP="00743E47">
      <w:pPr>
        <w:spacing w:after="0" w:line="240" w:lineRule="auto"/>
      </w:pPr>
      <w:r>
        <w:separator/>
      </w:r>
    </w:p>
  </w:footnote>
  <w:footnote w:type="continuationSeparator" w:id="0">
    <w:p w14:paraId="5224C174" w14:textId="77777777" w:rsidR="00874C13" w:rsidRDefault="00874C13" w:rsidP="00743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056A" w14:textId="727652B9" w:rsidR="00743E47" w:rsidRDefault="00743E47" w:rsidP="00CA6FDF">
    <w:pPr>
      <w:pStyle w:val="Hlavika"/>
      <w:tabs>
        <w:tab w:val="left" w:pos="3119"/>
        <w:tab w:val="left" w:pos="3402"/>
      </w:tabs>
    </w:pPr>
    <w:r>
      <w:rPr>
        <w:noProof/>
        <w:lang w:eastAsia="sk-SK"/>
      </w:rPr>
      <w:drawing>
        <wp:inline distT="0" distB="0" distL="0" distR="0" wp14:anchorId="6D08056E" wp14:editId="2B1AE7BB">
          <wp:extent cx="1981200" cy="692227"/>
          <wp:effectExtent l="0" t="0" r="0" b="0"/>
          <wp:docPr id="25" name="Obrázo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4" cy="693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740B"/>
    <w:multiLevelType w:val="hybridMultilevel"/>
    <w:tmpl w:val="47D633A2"/>
    <w:lvl w:ilvl="0" w:tplc="041B0015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2EF70371"/>
    <w:multiLevelType w:val="hybridMultilevel"/>
    <w:tmpl w:val="F7FAE5D6"/>
    <w:lvl w:ilvl="0" w:tplc="CF52F2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A23D4"/>
    <w:multiLevelType w:val="hybridMultilevel"/>
    <w:tmpl w:val="33802E40"/>
    <w:lvl w:ilvl="0" w:tplc="041B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D445B"/>
    <w:multiLevelType w:val="hybridMultilevel"/>
    <w:tmpl w:val="21B481A2"/>
    <w:lvl w:ilvl="0" w:tplc="041B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B78FB"/>
    <w:multiLevelType w:val="hybridMultilevel"/>
    <w:tmpl w:val="F7AC28E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D2CBA"/>
    <w:multiLevelType w:val="hybridMultilevel"/>
    <w:tmpl w:val="499A27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57326"/>
    <w:multiLevelType w:val="hybridMultilevel"/>
    <w:tmpl w:val="8B84E56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443916">
    <w:abstractNumId w:val="1"/>
  </w:num>
  <w:num w:numId="2" w16cid:durableId="267927309">
    <w:abstractNumId w:val="3"/>
  </w:num>
  <w:num w:numId="3" w16cid:durableId="1358382942">
    <w:abstractNumId w:val="2"/>
  </w:num>
  <w:num w:numId="4" w16cid:durableId="1683169903">
    <w:abstractNumId w:val="5"/>
  </w:num>
  <w:num w:numId="5" w16cid:durableId="940064766">
    <w:abstractNumId w:val="6"/>
  </w:num>
  <w:num w:numId="6" w16cid:durableId="887491260">
    <w:abstractNumId w:val="4"/>
  </w:num>
  <w:num w:numId="7" w16cid:durableId="35535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4C5"/>
    <w:rsid w:val="00003620"/>
    <w:rsid w:val="00003A13"/>
    <w:rsid w:val="000050A9"/>
    <w:rsid w:val="000109E5"/>
    <w:rsid w:val="00011CC7"/>
    <w:rsid w:val="000233D5"/>
    <w:rsid w:val="000348D5"/>
    <w:rsid w:val="000371AE"/>
    <w:rsid w:val="00037893"/>
    <w:rsid w:val="00037D96"/>
    <w:rsid w:val="00043DE9"/>
    <w:rsid w:val="00047CC1"/>
    <w:rsid w:val="00052F09"/>
    <w:rsid w:val="000543DB"/>
    <w:rsid w:val="0005684C"/>
    <w:rsid w:val="00057CD2"/>
    <w:rsid w:val="00063C05"/>
    <w:rsid w:val="00077E72"/>
    <w:rsid w:val="00080F43"/>
    <w:rsid w:val="00084BF1"/>
    <w:rsid w:val="0008760E"/>
    <w:rsid w:val="00090EF4"/>
    <w:rsid w:val="00094F1A"/>
    <w:rsid w:val="00096FE1"/>
    <w:rsid w:val="000A39AC"/>
    <w:rsid w:val="000B2124"/>
    <w:rsid w:val="000B3A70"/>
    <w:rsid w:val="000B3C1A"/>
    <w:rsid w:val="000C26DD"/>
    <w:rsid w:val="000C5AF8"/>
    <w:rsid w:val="000D2BA7"/>
    <w:rsid w:val="000D69CF"/>
    <w:rsid w:val="000D7FD1"/>
    <w:rsid w:val="000E4498"/>
    <w:rsid w:val="000F1515"/>
    <w:rsid w:val="000F2BF2"/>
    <w:rsid w:val="000F5D3F"/>
    <w:rsid w:val="00102EB7"/>
    <w:rsid w:val="001109A3"/>
    <w:rsid w:val="00124720"/>
    <w:rsid w:val="00124C37"/>
    <w:rsid w:val="00126FC7"/>
    <w:rsid w:val="00130342"/>
    <w:rsid w:val="001322A0"/>
    <w:rsid w:val="00145E80"/>
    <w:rsid w:val="00147E6B"/>
    <w:rsid w:val="0015119B"/>
    <w:rsid w:val="0015659A"/>
    <w:rsid w:val="00160BD7"/>
    <w:rsid w:val="00176FBD"/>
    <w:rsid w:val="001871C1"/>
    <w:rsid w:val="001907B3"/>
    <w:rsid w:val="001A6043"/>
    <w:rsid w:val="001A60A7"/>
    <w:rsid w:val="001B20B4"/>
    <w:rsid w:val="001B325F"/>
    <w:rsid w:val="001B3A2A"/>
    <w:rsid w:val="001B4C91"/>
    <w:rsid w:val="001C2D07"/>
    <w:rsid w:val="001C4D5D"/>
    <w:rsid w:val="001D428B"/>
    <w:rsid w:val="001D734F"/>
    <w:rsid w:val="001E0096"/>
    <w:rsid w:val="001E3084"/>
    <w:rsid w:val="001E4F9A"/>
    <w:rsid w:val="001E5243"/>
    <w:rsid w:val="001E6D05"/>
    <w:rsid w:val="001F4535"/>
    <w:rsid w:val="00200695"/>
    <w:rsid w:val="00200E13"/>
    <w:rsid w:val="00200EE4"/>
    <w:rsid w:val="00201BE1"/>
    <w:rsid w:val="00202FF9"/>
    <w:rsid w:val="0020637A"/>
    <w:rsid w:val="00214562"/>
    <w:rsid w:val="00215457"/>
    <w:rsid w:val="00221089"/>
    <w:rsid w:val="00234324"/>
    <w:rsid w:val="00241B5E"/>
    <w:rsid w:val="00243A06"/>
    <w:rsid w:val="00246A56"/>
    <w:rsid w:val="0025028F"/>
    <w:rsid w:val="00250A1A"/>
    <w:rsid w:val="002566B5"/>
    <w:rsid w:val="0025747B"/>
    <w:rsid w:val="00257CCC"/>
    <w:rsid w:val="002639C7"/>
    <w:rsid w:val="00270BB0"/>
    <w:rsid w:val="00272ED4"/>
    <w:rsid w:val="0027362F"/>
    <w:rsid w:val="00273712"/>
    <w:rsid w:val="002A4EEC"/>
    <w:rsid w:val="002A64E2"/>
    <w:rsid w:val="002A7E0B"/>
    <w:rsid w:val="002A7E57"/>
    <w:rsid w:val="002B6765"/>
    <w:rsid w:val="002C5D07"/>
    <w:rsid w:val="002D2CA2"/>
    <w:rsid w:val="002D506B"/>
    <w:rsid w:val="002D7291"/>
    <w:rsid w:val="002D7DC1"/>
    <w:rsid w:val="002E0AE8"/>
    <w:rsid w:val="002F0553"/>
    <w:rsid w:val="002F252A"/>
    <w:rsid w:val="002F3144"/>
    <w:rsid w:val="002F323F"/>
    <w:rsid w:val="00300044"/>
    <w:rsid w:val="003118E8"/>
    <w:rsid w:val="00312262"/>
    <w:rsid w:val="00315A12"/>
    <w:rsid w:val="003170DA"/>
    <w:rsid w:val="00317F16"/>
    <w:rsid w:val="0032228E"/>
    <w:rsid w:val="003321CD"/>
    <w:rsid w:val="00334E49"/>
    <w:rsid w:val="00345CB6"/>
    <w:rsid w:val="00346DB4"/>
    <w:rsid w:val="0037076A"/>
    <w:rsid w:val="003815DF"/>
    <w:rsid w:val="00385A08"/>
    <w:rsid w:val="0039104E"/>
    <w:rsid w:val="003925B1"/>
    <w:rsid w:val="00395910"/>
    <w:rsid w:val="003964EB"/>
    <w:rsid w:val="003A0F32"/>
    <w:rsid w:val="003A417F"/>
    <w:rsid w:val="003A5919"/>
    <w:rsid w:val="003B0D31"/>
    <w:rsid w:val="003B4887"/>
    <w:rsid w:val="003C4908"/>
    <w:rsid w:val="003C62C1"/>
    <w:rsid w:val="003E5FFC"/>
    <w:rsid w:val="003E79B2"/>
    <w:rsid w:val="003F0811"/>
    <w:rsid w:val="003F097E"/>
    <w:rsid w:val="003F7491"/>
    <w:rsid w:val="00401F50"/>
    <w:rsid w:val="004023E2"/>
    <w:rsid w:val="004119EC"/>
    <w:rsid w:val="0041425D"/>
    <w:rsid w:val="00415E3B"/>
    <w:rsid w:val="0042700A"/>
    <w:rsid w:val="004314BA"/>
    <w:rsid w:val="00432B28"/>
    <w:rsid w:val="004356A3"/>
    <w:rsid w:val="004370CC"/>
    <w:rsid w:val="00441310"/>
    <w:rsid w:val="00442A99"/>
    <w:rsid w:val="00446D7E"/>
    <w:rsid w:val="00450EA1"/>
    <w:rsid w:val="00453A67"/>
    <w:rsid w:val="00456ADD"/>
    <w:rsid w:val="00466B5F"/>
    <w:rsid w:val="00472389"/>
    <w:rsid w:val="00477FE9"/>
    <w:rsid w:val="0048364A"/>
    <w:rsid w:val="00484E17"/>
    <w:rsid w:val="00487106"/>
    <w:rsid w:val="00496FDD"/>
    <w:rsid w:val="004A0409"/>
    <w:rsid w:val="004A53A8"/>
    <w:rsid w:val="004C03BC"/>
    <w:rsid w:val="004C3D02"/>
    <w:rsid w:val="004C7B20"/>
    <w:rsid w:val="004D041E"/>
    <w:rsid w:val="004D1F7B"/>
    <w:rsid w:val="004E0D1F"/>
    <w:rsid w:val="004E0F16"/>
    <w:rsid w:val="004E17A8"/>
    <w:rsid w:val="004E18A8"/>
    <w:rsid w:val="004E3CF7"/>
    <w:rsid w:val="004F223A"/>
    <w:rsid w:val="004F3275"/>
    <w:rsid w:val="00500B2E"/>
    <w:rsid w:val="00510F26"/>
    <w:rsid w:val="00511591"/>
    <w:rsid w:val="00515354"/>
    <w:rsid w:val="00515AE1"/>
    <w:rsid w:val="00521462"/>
    <w:rsid w:val="00521C5E"/>
    <w:rsid w:val="00521D56"/>
    <w:rsid w:val="00523096"/>
    <w:rsid w:val="005261AE"/>
    <w:rsid w:val="005262BB"/>
    <w:rsid w:val="00535BBA"/>
    <w:rsid w:val="00544DBB"/>
    <w:rsid w:val="005462FF"/>
    <w:rsid w:val="00547EF3"/>
    <w:rsid w:val="0055188D"/>
    <w:rsid w:val="0055207F"/>
    <w:rsid w:val="00562D1C"/>
    <w:rsid w:val="00570C80"/>
    <w:rsid w:val="00573A27"/>
    <w:rsid w:val="005749DA"/>
    <w:rsid w:val="00576683"/>
    <w:rsid w:val="005772EC"/>
    <w:rsid w:val="00582CCF"/>
    <w:rsid w:val="00584DCE"/>
    <w:rsid w:val="00597959"/>
    <w:rsid w:val="005C34F0"/>
    <w:rsid w:val="005C3F84"/>
    <w:rsid w:val="005D07BD"/>
    <w:rsid w:val="005E2788"/>
    <w:rsid w:val="005E4A53"/>
    <w:rsid w:val="005F2457"/>
    <w:rsid w:val="005F4D41"/>
    <w:rsid w:val="005F4EB1"/>
    <w:rsid w:val="0060045F"/>
    <w:rsid w:val="00603D73"/>
    <w:rsid w:val="006127AF"/>
    <w:rsid w:val="00624FB7"/>
    <w:rsid w:val="00633838"/>
    <w:rsid w:val="00637EB7"/>
    <w:rsid w:val="006400BD"/>
    <w:rsid w:val="00644069"/>
    <w:rsid w:val="00645B04"/>
    <w:rsid w:val="00650DE4"/>
    <w:rsid w:val="00652F40"/>
    <w:rsid w:val="0065709A"/>
    <w:rsid w:val="00666ABA"/>
    <w:rsid w:val="006750F3"/>
    <w:rsid w:val="006826BA"/>
    <w:rsid w:val="006930EB"/>
    <w:rsid w:val="006A2C68"/>
    <w:rsid w:val="006A6953"/>
    <w:rsid w:val="006A74E3"/>
    <w:rsid w:val="006B0A0C"/>
    <w:rsid w:val="006B2E73"/>
    <w:rsid w:val="006B44B4"/>
    <w:rsid w:val="006B7479"/>
    <w:rsid w:val="006C4B5C"/>
    <w:rsid w:val="006C7AEC"/>
    <w:rsid w:val="006E38C2"/>
    <w:rsid w:val="006E599F"/>
    <w:rsid w:val="006E7790"/>
    <w:rsid w:val="006E796A"/>
    <w:rsid w:val="006F00CE"/>
    <w:rsid w:val="00703502"/>
    <w:rsid w:val="00706E25"/>
    <w:rsid w:val="0070786A"/>
    <w:rsid w:val="007100C1"/>
    <w:rsid w:val="00714722"/>
    <w:rsid w:val="00724CD0"/>
    <w:rsid w:val="00725B07"/>
    <w:rsid w:val="00726C75"/>
    <w:rsid w:val="00734681"/>
    <w:rsid w:val="00743E47"/>
    <w:rsid w:val="0074667D"/>
    <w:rsid w:val="00746D70"/>
    <w:rsid w:val="00767B9D"/>
    <w:rsid w:val="00770231"/>
    <w:rsid w:val="00773341"/>
    <w:rsid w:val="007774C4"/>
    <w:rsid w:val="0078184A"/>
    <w:rsid w:val="00785614"/>
    <w:rsid w:val="007867E7"/>
    <w:rsid w:val="00786DF1"/>
    <w:rsid w:val="00790CFB"/>
    <w:rsid w:val="00796D50"/>
    <w:rsid w:val="00797B09"/>
    <w:rsid w:val="007A53B4"/>
    <w:rsid w:val="007B26F0"/>
    <w:rsid w:val="007B3017"/>
    <w:rsid w:val="007D5474"/>
    <w:rsid w:val="007E09EA"/>
    <w:rsid w:val="00800A00"/>
    <w:rsid w:val="0080543D"/>
    <w:rsid w:val="0081326C"/>
    <w:rsid w:val="00813372"/>
    <w:rsid w:val="00813AB7"/>
    <w:rsid w:val="00813CE9"/>
    <w:rsid w:val="00830310"/>
    <w:rsid w:val="00831DCF"/>
    <w:rsid w:val="00836F7E"/>
    <w:rsid w:val="00841BD9"/>
    <w:rsid w:val="00847DFF"/>
    <w:rsid w:val="0085510D"/>
    <w:rsid w:val="00863B8F"/>
    <w:rsid w:val="00865528"/>
    <w:rsid w:val="00867444"/>
    <w:rsid w:val="00874C13"/>
    <w:rsid w:val="00874E3C"/>
    <w:rsid w:val="008778F5"/>
    <w:rsid w:val="00896DDF"/>
    <w:rsid w:val="008B48A7"/>
    <w:rsid w:val="008B7210"/>
    <w:rsid w:val="008C36E2"/>
    <w:rsid w:val="008C5A1A"/>
    <w:rsid w:val="0090294E"/>
    <w:rsid w:val="0090589B"/>
    <w:rsid w:val="00905F47"/>
    <w:rsid w:val="00914706"/>
    <w:rsid w:val="00914EC9"/>
    <w:rsid w:val="009314FE"/>
    <w:rsid w:val="00932244"/>
    <w:rsid w:val="009333B3"/>
    <w:rsid w:val="00934E61"/>
    <w:rsid w:val="0094218D"/>
    <w:rsid w:val="00943706"/>
    <w:rsid w:val="0094519F"/>
    <w:rsid w:val="0094683F"/>
    <w:rsid w:val="00952271"/>
    <w:rsid w:val="00953389"/>
    <w:rsid w:val="00953F83"/>
    <w:rsid w:val="009567B9"/>
    <w:rsid w:val="009567DE"/>
    <w:rsid w:val="00957592"/>
    <w:rsid w:val="00957C68"/>
    <w:rsid w:val="00963B79"/>
    <w:rsid w:val="00964477"/>
    <w:rsid w:val="0097343D"/>
    <w:rsid w:val="00983B2D"/>
    <w:rsid w:val="0098468A"/>
    <w:rsid w:val="00985D7F"/>
    <w:rsid w:val="00986B17"/>
    <w:rsid w:val="009934C5"/>
    <w:rsid w:val="009A3AA0"/>
    <w:rsid w:val="009A758A"/>
    <w:rsid w:val="009B35BC"/>
    <w:rsid w:val="009B6596"/>
    <w:rsid w:val="009C708A"/>
    <w:rsid w:val="009C7264"/>
    <w:rsid w:val="009D22B8"/>
    <w:rsid w:val="009D73F8"/>
    <w:rsid w:val="009D7652"/>
    <w:rsid w:val="009E1A47"/>
    <w:rsid w:val="009F69A3"/>
    <w:rsid w:val="00A00A96"/>
    <w:rsid w:val="00A07164"/>
    <w:rsid w:val="00A11B57"/>
    <w:rsid w:val="00A37130"/>
    <w:rsid w:val="00A50F43"/>
    <w:rsid w:val="00A52702"/>
    <w:rsid w:val="00A6035C"/>
    <w:rsid w:val="00A72A6B"/>
    <w:rsid w:val="00A734AE"/>
    <w:rsid w:val="00A81469"/>
    <w:rsid w:val="00A87DAA"/>
    <w:rsid w:val="00A928DC"/>
    <w:rsid w:val="00A95AD1"/>
    <w:rsid w:val="00A96B8A"/>
    <w:rsid w:val="00AA021B"/>
    <w:rsid w:val="00AA3269"/>
    <w:rsid w:val="00AA6613"/>
    <w:rsid w:val="00AB5070"/>
    <w:rsid w:val="00AB6804"/>
    <w:rsid w:val="00AB7DFE"/>
    <w:rsid w:val="00AC4265"/>
    <w:rsid w:val="00AC6BDD"/>
    <w:rsid w:val="00AC793F"/>
    <w:rsid w:val="00AD2BC1"/>
    <w:rsid w:val="00AD4A20"/>
    <w:rsid w:val="00AD5EA7"/>
    <w:rsid w:val="00AE0454"/>
    <w:rsid w:val="00AE1114"/>
    <w:rsid w:val="00AE1A6E"/>
    <w:rsid w:val="00AE2AA2"/>
    <w:rsid w:val="00AE462F"/>
    <w:rsid w:val="00AE75D3"/>
    <w:rsid w:val="00AF149A"/>
    <w:rsid w:val="00AF16DF"/>
    <w:rsid w:val="00B02E69"/>
    <w:rsid w:val="00B04C84"/>
    <w:rsid w:val="00B12D46"/>
    <w:rsid w:val="00B15BCB"/>
    <w:rsid w:val="00B16CFD"/>
    <w:rsid w:val="00B2001F"/>
    <w:rsid w:val="00B23431"/>
    <w:rsid w:val="00B23BEB"/>
    <w:rsid w:val="00B25EDF"/>
    <w:rsid w:val="00B3476F"/>
    <w:rsid w:val="00B3611E"/>
    <w:rsid w:val="00B3675A"/>
    <w:rsid w:val="00B41A4C"/>
    <w:rsid w:val="00B44026"/>
    <w:rsid w:val="00B440ED"/>
    <w:rsid w:val="00B44647"/>
    <w:rsid w:val="00B508AD"/>
    <w:rsid w:val="00B516C7"/>
    <w:rsid w:val="00B5290A"/>
    <w:rsid w:val="00B62454"/>
    <w:rsid w:val="00B62C0B"/>
    <w:rsid w:val="00B63CD6"/>
    <w:rsid w:val="00B712A9"/>
    <w:rsid w:val="00B74C4F"/>
    <w:rsid w:val="00B76034"/>
    <w:rsid w:val="00BA7306"/>
    <w:rsid w:val="00BB0AE7"/>
    <w:rsid w:val="00BB31AB"/>
    <w:rsid w:val="00BC289D"/>
    <w:rsid w:val="00BC2A84"/>
    <w:rsid w:val="00BC732B"/>
    <w:rsid w:val="00BC73D3"/>
    <w:rsid w:val="00BD115F"/>
    <w:rsid w:val="00BD2E31"/>
    <w:rsid w:val="00BD4833"/>
    <w:rsid w:val="00BD4EE9"/>
    <w:rsid w:val="00BE678B"/>
    <w:rsid w:val="00BF073C"/>
    <w:rsid w:val="00BF0FD2"/>
    <w:rsid w:val="00C00699"/>
    <w:rsid w:val="00C02370"/>
    <w:rsid w:val="00C14491"/>
    <w:rsid w:val="00C15020"/>
    <w:rsid w:val="00C21622"/>
    <w:rsid w:val="00C36364"/>
    <w:rsid w:val="00C40952"/>
    <w:rsid w:val="00C51128"/>
    <w:rsid w:val="00C60871"/>
    <w:rsid w:val="00C65B65"/>
    <w:rsid w:val="00C843DE"/>
    <w:rsid w:val="00C92BEF"/>
    <w:rsid w:val="00C94448"/>
    <w:rsid w:val="00CA16EE"/>
    <w:rsid w:val="00CA6624"/>
    <w:rsid w:val="00CA6FDF"/>
    <w:rsid w:val="00CB1A9F"/>
    <w:rsid w:val="00CB29AA"/>
    <w:rsid w:val="00CB68D4"/>
    <w:rsid w:val="00CB7207"/>
    <w:rsid w:val="00CB7CA8"/>
    <w:rsid w:val="00CC4382"/>
    <w:rsid w:val="00CC71E2"/>
    <w:rsid w:val="00CD6072"/>
    <w:rsid w:val="00CD7629"/>
    <w:rsid w:val="00CE0457"/>
    <w:rsid w:val="00CE5F2B"/>
    <w:rsid w:val="00CF76CA"/>
    <w:rsid w:val="00D05100"/>
    <w:rsid w:val="00D07C86"/>
    <w:rsid w:val="00D108F6"/>
    <w:rsid w:val="00D14DD1"/>
    <w:rsid w:val="00D1620F"/>
    <w:rsid w:val="00D217F3"/>
    <w:rsid w:val="00D2433B"/>
    <w:rsid w:val="00D27096"/>
    <w:rsid w:val="00D30B4E"/>
    <w:rsid w:val="00D336B8"/>
    <w:rsid w:val="00D34885"/>
    <w:rsid w:val="00D40058"/>
    <w:rsid w:val="00D417B9"/>
    <w:rsid w:val="00D50522"/>
    <w:rsid w:val="00D51E74"/>
    <w:rsid w:val="00D52802"/>
    <w:rsid w:val="00D60E2E"/>
    <w:rsid w:val="00D64EF4"/>
    <w:rsid w:val="00D8615A"/>
    <w:rsid w:val="00D8655E"/>
    <w:rsid w:val="00D90FC0"/>
    <w:rsid w:val="00D924C2"/>
    <w:rsid w:val="00D93945"/>
    <w:rsid w:val="00D93C98"/>
    <w:rsid w:val="00D969BF"/>
    <w:rsid w:val="00D97B26"/>
    <w:rsid w:val="00DA1A6E"/>
    <w:rsid w:val="00DB14E8"/>
    <w:rsid w:val="00DB5125"/>
    <w:rsid w:val="00DC5F0C"/>
    <w:rsid w:val="00DD025D"/>
    <w:rsid w:val="00DE343F"/>
    <w:rsid w:val="00DE5E51"/>
    <w:rsid w:val="00DF161A"/>
    <w:rsid w:val="00DF2E09"/>
    <w:rsid w:val="00DF4677"/>
    <w:rsid w:val="00E0266A"/>
    <w:rsid w:val="00E03424"/>
    <w:rsid w:val="00E05595"/>
    <w:rsid w:val="00E07AB7"/>
    <w:rsid w:val="00E13C0B"/>
    <w:rsid w:val="00E174F3"/>
    <w:rsid w:val="00E2017A"/>
    <w:rsid w:val="00E355F5"/>
    <w:rsid w:val="00E4503B"/>
    <w:rsid w:val="00E5315A"/>
    <w:rsid w:val="00E60E5C"/>
    <w:rsid w:val="00E6510A"/>
    <w:rsid w:val="00E7264E"/>
    <w:rsid w:val="00E835A4"/>
    <w:rsid w:val="00E90733"/>
    <w:rsid w:val="00E94F8C"/>
    <w:rsid w:val="00EA00B9"/>
    <w:rsid w:val="00EA0A44"/>
    <w:rsid w:val="00EA342F"/>
    <w:rsid w:val="00EA67A6"/>
    <w:rsid w:val="00EB12FA"/>
    <w:rsid w:val="00EB6DE8"/>
    <w:rsid w:val="00EC0446"/>
    <w:rsid w:val="00EC14CA"/>
    <w:rsid w:val="00EC4BBE"/>
    <w:rsid w:val="00EC4C22"/>
    <w:rsid w:val="00EC6E0F"/>
    <w:rsid w:val="00ED131B"/>
    <w:rsid w:val="00ED3B63"/>
    <w:rsid w:val="00ED720C"/>
    <w:rsid w:val="00EE0534"/>
    <w:rsid w:val="00EE1E25"/>
    <w:rsid w:val="00EE53FE"/>
    <w:rsid w:val="00EE624A"/>
    <w:rsid w:val="00EE6318"/>
    <w:rsid w:val="00EF6687"/>
    <w:rsid w:val="00F067BF"/>
    <w:rsid w:val="00F107F2"/>
    <w:rsid w:val="00F2121A"/>
    <w:rsid w:val="00F30849"/>
    <w:rsid w:val="00F3218F"/>
    <w:rsid w:val="00F46B3D"/>
    <w:rsid w:val="00F47B0F"/>
    <w:rsid w:val="00F51642"/>
    <w:rsid w:val="00F71A1B"/>
    <w:rsid w:val="00F72725"/>
    <w:rsid w:val="00F772D1"/>
    <w:rsid w:val="00F7794B"/>
    <w:rsid w:val="00F80BEF"/>
    <w:rsid w:val="00F834E2"/>
    <w:rsid w:val="00F92364"/>
    <w:rsid w:val="00FA2D90"/>
    <w:rsid w:val="00FA3EBB"/>
    <w:rsid w:val="00FA5796"/>
    <w:rsid w:val="00FA5CC8"/>
    <w:rsid w:val="00FB0602"/>
    <w:rsid w:val="00FB06D1"/>
    <w:rsid w:val="00FB4986"/>
    <w:rsid w:val="00FB5ED8"/>
    <w:rsid w:val="00FD0177"/>
    <w:rsid w:val="00FD2D3D"/>
    <w:rsid w:val="00FD368D"/>
    <w:rsid w:val="00FD7349"/>
    <w:rsid w:val="00FE447E"/>
    <w:rsid w:val="00FF22BA"/>
    <w:rsid w:val="00FF2317"/>
    <w:rsid w:val="00FF3BFE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D080536"/>
  <w15:chartTrackingRefBased/>
  <w15:docId w15:val="{32A581E4-B089-4BED-993C-AC5BAF88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43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3E47"/>
  </w:style>
  <w:style w:type="paragraph" w:styleId="Pta">
    <w:name w:val="footer"/>
    <w:basedOn w:val="Normlny"/>
    <w:link w:val="PtaChar"/>
    <w:uiPriority w:val="99"/>
    <w:unhideWhenUsed/>
    <w:rsid w:val="00743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3E47"/>
  </w:style>
  <w:style w:type="paragraph" w:styleId="Textbubliny">
    <w:name w:val="Balloon Text"/>
    <w:basedOn w:val="Normlny"/>
    <w:link w:val="TextbublinyChar"/>
    <w:uiPriority w:val="99"/>
    <w:semiHidden/>
    <w:unhideWhenUsed/>
    <w:rsid w:val="00EE6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4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77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vesela\OneDrive%20-%20Mestsk&#253;%20&#250;rad%20&#381;ilina\Pracovn&#225;%20plocha\vzory\hlavickovy_papier%20mest.ura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2BE8C363C0C4FB668FEBEDE0530D7" ma:contentTypeVersion="0" ma:contentTypeDescription="Umožňuje vytvoriť nový dokument." ma:contentTypeScope="" ma:versionID="5c3e7376269383aff5c5c6611362b45d">
  <xsd:schema xmlns:xsd="http://www.w3.org/2001/XMLSchema" xmlns:p="http://schemas.microsoft.com/office/2006/metadata/properties" targetNamespace="http://schemas.microsoft.com/office/2006/metadata/properties" ma:root="true" ma:fieldsID="11b4a447ac6355810685471cdfce56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CFAB3-2CE7-40E4-AAD3-C0E7D4D4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5A64E57-F715-452F-9876-8052E3AA645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6C1D3EA-05F7-41B0-BF55-F4E3D04DC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hlavickovy_papier mest.urad</Template>
  <TotalTime>883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Nevesela Zuzana</dc:creator>
  <cp:keywords/>
  <dc:description/>
  <cp:lastModifiedBy>Skukálek Jozef Mgr.</cp:lastModifiedBy>
  <cp:revision>237</cp:revision>
  <cp:lastPrinted>2025-10-20T05:15:00Z</cp:lastPrinted>
  <dcterms:created xsi:type="dcterms:W3CDTF">2023-06-21T06:09:00Z</dcterms:created>
  <dcterms:modified xsi:type="dcterms:W3CDTF">2026-05-25T11:03:00Z</dcterms:modified>
</cp:coreProperties>
</file>