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270A" w14:textId="7C7265B8" w:rsidR="00A73C46" w:rsidRDefault="00A73C46" w:rsidP="00A73C46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0D576D">
        <w:rPr>
          <w:noProof/>
          <w:lang w:eastAsia="sk-SK"/>
        </w:rPr>
        <w:drawing>
          <wp:inline distT="0" distB="0" distL="0" distR="0" wp14:anchorId="7BA876AF" wp14:editId="1E247FE0">
            <wp:extent cx="1371600" cy="480060"/>
            <wp:effectExtent l="0" t="0" r="0" b="0"/>
            <wp:docPr id="1" name="Obrázok 1" descr="Obrázok, na ktorom je symbol, logo, písmo,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symbol, logo, písmo,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5" t="12373" r="4352" b="13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36EAB" w14:textId="1961C8DB" w:rsidR="00FA2103" w:rsidRPr="00A73C46" w:rsidRDefault="00FA2103" w:rsidP="00933657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A73C46">
        <w:rPr>
          <w:rFonts w:ascii="Times New Roman" w:hAnsi="Times New Roman" w:cs="Times New Roman"/>
          <w:b/>
          <w:sz w:val="24"/>
          <w:szCs w:val="24"/>
        </w:rPr>
        <w:t>Žiadosť o</w:t>
      </w:r>
      <w:r w:rsidR="003D1AD3" w:rsidRPr="00A73C46">
        <w:rPr>
          <w:rFonts w:ascii="Times New Roman" w:hAnsi="Times New Roman" w:cs="Times New Roman"/>
          <w:b/>
          <w:sz w:val="24"/>
          <w:szCs w:val="24"/>
        </w:rPr>
        <w:t xml:space="preserve"> krátkodobé </w:t>
      </w:r>
      <w:r w:rsidRPr="00A73C46">
        <w:rPr>
          <w:rFonts w:ascii="Times New Roman" w:hAnsi="Times New Roman" w:cs="Times New Roman"/>
          <w:b/>
          <w:sz w:val="24"/>
          <w:szCs w:val="24"/>
        </w:rPr>
        <w:t>užívanie</w:t>
      </w:r>
    </w:p>
    <w:p w14:paraId="25236EAC" w14:textId="5EDFE3BA" w:rsidR="00FA2103" w:rsidRPr="00A73C46" w:rsidRDefault="00FA2103" w:rsidP="00FA2103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A73C46">
        <w:rPr>
          <w:rFonts w:ascii="Times New Roman" w:hAnsi="Times New Roman" w:cs="Times New Roman"/>
          <w:b/>
          <w:bCs/>
          <w:sz w:val="24"/>
          <w:szCs w:val="24"/>
        </w:rPr>
        <w:t xml:space="preserve">zasadacej miestnosti </w:t>
      </w:r>
      <w:r w:rsidR="00C74A1C">
        <w:rPr>
          <w:rFonts w:ascii="Times New Roman" w:hAnsi="Times New Roman" w:cs="Times New Roman"/>
          <w:b/>
          <w:bCs/>
          <w:sz w:val="24"/>
          <w:szCs w:val="24"/>
        </w:rPr>
        <w:t>v budove Mestského úradu v Žiline</w:t>
      </w:r>
    </w:p>
    <w:p w14:paraId="25236EAE" w14:textId="6935D7F4" w:rsidR="00FA2103" w:rsidRPr="00A73C46" w:rsidRDefault="00BF58FC" w:rsidP="002E1E18">
      <w:pPr>
        <w:rPr>
          <w:rFonts w:ascii="Times New Roman" w:hAnsi="Times New Roman"/>
          <w:b/>
          <w:bCs/>
          <w:sz w:val="24"/>
          <w:szCs w:val="24"/>
        </w:rPr>
      </w:pPr>
      <w:r w:rsidRPr="00A73C46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FA2103" w:rsidRPr="00A73C46">
        <w:rPr>
          <w:rFonts w:ascii="Times New Roman" w:hAnsi="Times New Roman"/>
          <w:b/>
          <w:bCs/>
          <w:sz w:val="24"/>
          <w:szCs w:val="24"/>
        </w:rPr>
        <w:t>Žiadateľ</w:t>
      </w:r>
    </w:p>
    <w:p w14:paraId="4DA962C7" w14:textId="77777777" w:rsidR="00FF5486" w:rsidRPr="00A73C46" w:rsidRDefault="00FA2103" w:rsidP="00730FB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73C46">
        <w:rPr>
          <w:rFonts w:ascii="Times New Roman" w:hAnsi="Times New Roman"/>
          <w:b/>
          <w:bCs/>
          <w:sz w:val="24"/>
          <w:szCs w:val="24"/>
        </w:rPr>
        <w:t>Fyzická osoba:</w:t>
      </w:r>
      <w:r w:rsidR="00730FB5" w:rsidRPr="00A73C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765ECCF" w14:textId="69534C6D" w:rsidR="00FD570A" w:rsidRPr="00A73C46" w:rsidRDefault="00FD570A" w:rsidP="00A12F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73C46">
        <w:rPr>
          <w:rFonts w:ascii="Times New Roman" w:hAnsi="Times New Roman"/>
          <w:sz w:val="24"/>
          <w:szCs w:val="24"/>
        </w:rPr>
        <w:t>Meno a</w:t>
      </w:r>
      <w:r w:rsidR="00BB793E" w:rsidRPr="00A73C46">
        <w:rPr>
          <w:rFonts w:ascii="Times New Roman" w:hAnsi="Times New Roman"/>
          <w:sz w:val="24"/>
          <w:szCs w:val="24"/>
        </w:rPr>
        <w:t> </w:t>
      </w:r>
      <w:r w:rsidRPr="00A73C46">
        <w:rPr>
          <w:rFonts w:ascii="Times New Roman" w:hAnsi="Times New Roman"/>
          <w:sz w:val="24"/>
          <w:szCs w:val="24"/>
        </w:rPr>
        <w:t>priezvisko</w:t>
      </w:r>
      <w:r w:rsidR="00BB793E" w:rsidRPr="00A73C46">
        <w:rPr>
          <w:rFonts w:ascii="Times New Roman" w:hAnsi="Times New Roman"/>
          <w:sz w:val="24"/>
          <w:szCs w:val="24"/>
        </w:rPr>
        <w:t>, titul: ................................................................................................</w:t>
      </w:r>
      <w:r w:rsidR="004E30A2" w:rsidRPr="00A73C46">
        <w:rPr>
          <w:rFonts w:ascii="Times New Roman" w:hAnsi="Times New Roman"/>
          <w:sz w:val="24"/>
          <w:szCs w:val="24"/>
        </w:rPr>
        <w:t>.</w:t>
      </w:r>
      <w:r w:rsidR="00BB793E" w:rsidRPr="00A73C46">
        <w:rPr>
          <w:rFonts w:ascii="Times New Roman" w:hAnsi="Times New Roman"/>
          <w:sz w:val="24"/>
          <w:szCs w:val="24"/>
        </w:rPr>
        <w:t>...........</w:t>
      </w:r>
    </w:p>
    <w:p w14:paraId="4F23B7D6" w14:textId="0410FC09" w:rsidR="00BB793E" w:rsidRPr="00A73C46" w:rsidRDefault="00BB793E" w:rsidP="00A12F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73C46">
        <w:rPr>
          <w:rFonts w:ascii="Times New Roman" w:hAnsi="Times New Roman"/>
          <w:sz w:val="24"/>
          <w:szCs w:val="24"/>
        </w:rPr>
        <w:t>Dátum narodenia: ................................................</w:t>
      </w:r>
    </w:p>
    <w:p w14:paraId="72A55DA9" w14:textId="3BA7E79C" w:rsidR="00BB793E" w:rsidRPr="00A73C46" w:rsidRDefault="00BB793E" w:rsidP="00A12F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73C46">
        <w:rPr>
          <w:rFonts w:ascii="Times New Roman" w:hAnsi="Times New Roman"/>
          <w:sz w:val="24"/>
          <w:szCs w:val="24"/>
        </w:rPr>
        <w:t>Miesto trvalého pobytu: ..............................................................................................</w:t>
      </w:r>
      <w:r w:rsidR="004E30A2" w:rsidRPr="00A73C46">
        <w:rPr>
          <w:rFonts w:ascii="Times New Roman" w:hAnsi="Times New Roman"/>
          <w:sz w:val="24"/>
          <w:szCs w:val="24"/>
        </w:rPr>
        <w:t>.</w:t>
      </w:r>
      <w:r w:rsidRPr="00A73C46">
        <w:rPr>
          <w:rFonts w:ascii="Times New Roman" w:hAnsi="Times New Roman"/>
          <w:sz w:val="24"/>
          <w:szCs w:val="24"/>
        </w:rPr>
        <w:t>..............</w:t>
      </w:r>
    </w:p>
    <w:p w14:paraId="6C15572D" w14:textId="336D28BC" w:rsidR="00FD570A" w:rsidRPr="00A73C46" w:rsidRDefault="00A12FE9" w:rsidP="00F863A3">
      <w:pPr>
        <w:spacing w:after="0"/>
        <w:rPr>
          <w:rFonts w:ascii="Times New Roman" w:hAnsi="Times New Roman"/>
          <w:sz w:val="24"/>
          <w:szCs w:val="24"/>
        </w:rPr>
      </w:pPr>
      <w:r w:rsidRPr="00A73C46">
        <w:rPr>
          <w:rFonts w:ascii="Times New Roman" w:hAnsi="Times New Roman"/>
          <w:sz w:val="24"/>
          <w:szCs w:val="24"/>
        </w:rPr>
        <w:t>Telefonický kontakt: .......................................... e-mail: ...........................................</w:t>
      </w:r>
      <w:r w:rsidR="004E30A2" w:rsidRPr="00A73C46">
        <w:rPr>
          <w:rFonts w:ascii="Times New Roman" w:hAnsi="Times New Roman"/>
          <w:sz w:val="24"/>
          <w:szCs w:val="24"/>
        </w:rPr>
        <w:t>.</w:t>
      </w:r>
      <w:r w:rsidRPr="00A73C46">
        <w:rPr>
          <w:rFonts w:ascii="Times New Roman" w:hAnsi="Times New Roman"/>
          <w:sz w:val="24"/>
          <w:szCs w:val="24"/>
        </w:rPr>
        <w:t>...............</w:t>
      </w:r>
    </w:p>
    <w:p w14:paraId="17094ECD" w14:textId="77777777" w:rsidR="00F863A3" w:rsidRPr="00A73C46" w:rsidRDefault="00F863A3" w:rsidP="00F863A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904A7F2" w14:textId="15E5415D" w:rsidR="00A12FE9" w:rsidRPr="00A73C46" w:rsidRDefault="00A12FE9" w:rsidP="00F863A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73C46">
        <w:rPr>
          <w:rFonts w:ascii="Times New Roman" w:hAnsi="Times New Roman"/>
          <w:b/>
          <w:bCs/>
          <w:sz w:val="24"/>
          <w:szCs w:val="24"/>
        </w:rPr>
        <w:t>Právnická osoba</w:t>
      </w:r>
      <w:r w:rsidR="00E56D23" w:rsidRPr="00A73C46">
        <w:rPr>
          <w:rFonts w:ascii="Times New Roman" w:hAnsi="Times New Roman"/>
          <w:b/>
          <w:bCs/>
          <w:sz w:val="24"/>
          <w:szCs w:val="24"/>
        </w:rPr>
        <w:t>/živnostník</w:t>
      </w:r>
      <w:r w:rsidRPr="00A73C46">
        <w:rPr>
          <w:rFonts w:ascii="Times New Roman" w:hAnsi="Times New Roman"/>
          <w:b/>
          <w:bCs/>
          <w:sz w:val="24"/>
          <w:szCs w:val="24"/>
        </w:rPr>
        <w:t>:</w:t>
      </w:r>
    </w:p>
    <w:p w14:paraId="28A3649F" w14:textId="33F63DCB" w:rsidR="00E56D23" w:rsidRPr="00A73C46" w:rsidRDefault="00DD7B0B" w:rsidP="00F863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73C46">
        <w:rPr>
          <w:rFonts w:ascii="Times New Roman" w:hAnsi="Times New Roman"/>
          <w:sz w:val="24"/>
          <w:szCs w:val="24"/>
        </w:rPr>
        <w:t>Obchodné meno: ................................................................................ IČO:......................</w:t>
      </w:r>
      <w:r w:rsidR="00DE3A6E" w:rsidRPr="00A73C46">
        <w:rPr>
          <w:rFonts w:ascii="Times New Roman" w:hAnsi="Times New Roman"/>
          <w:sz w:val="24"/>
          <w:szCs w:val="24"/>
        </w:rPr>
        <w:t>.</w:t>
      </w:r>
      <w:r w:rsidRPr="00A73C46">
        <w:rPr>
          <w:rFonts w:ascii="Times New Roman" w:hAnsi="Times New Roman"/>
          <w:sz w:val="24"/>
          <w:szCs w:val="24"/>
        </w:rPr>
        <w:t>.......</w:t>
      </w:r>
    </w:p>
    <w:p w14:paraId="7F7FEB7B" w14:textId="710A1B34" w:rsidR="008B092B" w:rsidRPr="00A73C46" w:rsidRDefault="00175377" w:rsidP="00F863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73C46">
        <w:rPr>
          <w:rFonts w:ascii="Times New Roman" w:hAnsi="Times New Roman"/>
          <w:sz w:val="24"/>
          <w:szCs w:val="24"/>
        </w:rPr>
        <w:t>Sídlo spoločnosti/miesto podnikania: .......................................................................................</w:t>
      </w:r>
    </w:p>
    <w:p w14:paraId="60CCDCDA" w14:textId="41534E79" w:rsidR="00175377" w:rsidRPr="00F863A3" w:rsidRDefault="001605E8" w:rsidP="00F863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73C46">
        <w:rPr>
          <w:rFonts w:ascii="Times New Roman" w:hAnsi="Times New Roman"/>
          <w:sz w:val="24"/>
          <w:szCs w:val="24"/>
        </w:rPr>
        <w:t>Meno a funkcia oprávnenej osoby: ..................................................................................</w:t>
      </w:r>
      <w:r w:rsidR="00DE3A6E" w:rsidRPr="00A73C46">
        <w:rPr>
          <w:rFonts w:ascii="Times New Roman" w:hAnsi="Times New Roman"/>
          <w:sz w:val="24"/>
          <w:szCs w:val="24"/>
        </w:rPr>
        <w:t>.</w:t>
      </w:r>
      <w:r w:rsidRPr="00A73C46">
        <w:rPr>
          <w:rFonts w:ascii="Times New Roman" w:hAnsi="Times New Roman"/>
          <w:sz w:val="24"/>
          <w:szCs w:val="24"/>
        </w:rPr>
        <w:t>...</w:t>
      </w:r>
      <w:r w:rsidR="00DE3A6E" w:rsidRPr="00A73C46">
        <w:rPr>
          <w:rFonts w:ascii="Times New Roman" w:hAnsi="Times New Roman"/>
          <w:sz w:val="24"/>
          <w:szCs w:val="24"/>
        </w:rPr>
        <w:t>...</w:t>
      </w:r>
      <w:r w:rsidRPr="00A73C46">
        <w:rPr>
          <w:rFonts w:ascii="Times New Roman" w:hAnsi="Times New Roman"/>
          <w:sz w:val="24"/>
          <w:szCs w:val="24"/>
        </w:rPr>
        <w:t>..</w:t>
      </w:r>
    </w:p>
    <w:p w14:paraId="684EF2FE" w14:textId="7DC07EB2" w:rsidR="000F1B25" w:rsidRPr="00F863A3" w:rsidRDefault="00F863A3" w:rsidP="00F863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863A3">
        <w:rPr>
          <w:rFonts w:ascii="Times New Roman" w:hAnsi="Times New Roman"/>
          <w:sz w:val="24"/>
          <w:szCs w:val="24"/>
        </w:rPr>
        <w:t>Telefonický kontakt: .............................. e-mail: ......................................................</w:t>
      </w:r>
      <w:r w:rsidR="004E30A2">
        <w:rPr>
          <w:rFonts w:ascii="Times New Roman" w:hAnsi="Times New Roman"/>
          <w:sz w:val="24"/>
          <w:szCs w:val="24"/>
        </w:rPr>
        <w:t>.</w:t>
      </w:r>
      <w:r w:rsidRPr="00F863A3">
        <w:rPr>
          <w:rFonts w:ascii="Times New Roman" w:hAnsi="Times New Roman"/>
          <w:sz w:val="24"/>
          <w:szCs w:val="24"/>
        </w:rPr>
        <w:t>......</w:t>
      </w:r>
      <w:r w:rsidR="00DE3A6E">
        <w:rPr>
          <w:rFonts w:ascii="Times New Roman" w:hAnsi="Times New Roman"/>
          <w:sz w:val="24"/>
          <w:szCs w:val="24"/>
        </w:rPr>
        <w:t>..</w:t>
      </w:r>
      <w:r w:rsidRPr="00F863A3">
        <w:rPr>
          <w:rFonts w:ascii="Times New Roman" w:hAnsi="Times New Roman"/>
          <w:sz w:val="24"/>
          <w:szCs w:val="24"/>
        </w:rPr>
        <w:t>.......</w:t>
      </w:r>
    </w:p>
    <w:p w14:paraId="070A6EC6" w14:textId="54208A07" w:rsidR="00A12FE9" w:rsidRDefault="00F30278" w:rsidP="002E1E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C21AE">
        <w:rPr>
          <w:rFonts w:ascii="Times New Roman" w:hAnsi="Times New Roman"/>
          <w:sz w:val="24"/>
          <w:szCs w:val="24"/>
        </w:rPr>
        <w:t>apí</w:t>
      </w:r>
      <w:r>
        <w:rPr>
          <w:rFonts w:ascii="Times New Roman" w:hAnsi="Times New Roman"/>
          <w:sz w:val="24"/>
          <w:szCs w:val="24"/>
        </w:rPr>
        <w:t>saná v: ................................................................................................................................</w:t>
      </w:r>
    </w:p>
    <w:p w14:paraId="29E9A31F" w14:textId="06C1C40A" w:rsidR="00D82B2B" w:rsidRPr="00933657" w:rsidRDefault="003A74C2" w:rsidP="00D82B2B">
      <w:pPr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>Dátum nástupu: ...</w:t>
      </w:r>
      <w:r w:rsidR="00980E57" w:rsidRPr="00933657">
        <w:rPr>
          <w:rFonts w:ascii="Times New Roman" w:hAnsi="Times New Roman"/>
          <w:sz w:val="24"/>
          <w:szCs w:val="24"/>
        </w:rPr>
        <w:t>.</w:t>
      </w:r>
      <w:r w:rsidRPr="00933657">
        <w:rPr>
          <w:rFonts w:ascii="Times New Roman" w:hAnsi="Times New Roman"/>
          <w:sz w:val="24"/>
          <w:szCs w:val="24"/>
        </w:rPr>
        <w:t>.................... o ........ hod.</w:t>
      </w:r>
      <w:r w:rsidR="00D82B2B">
        <w:rPr>
          <w:rFonts w:ascii="Times New Roman" w:hAnsi="Times New Roman"/>
          <w:sz w:val="24"/>
          <w:szCs w:val="24"/>
        </w:rPr>
        <w:t xml:space="preserve">  </w:t>
      </w:r>
      <w:r w:rsidR="00D82B2B" w:rsidRPr="00933657">
        <w:rPr>
          <w:rFonts w:ascii="Times New Roman" w:hAnsi="Times New Roman"/>
          <w:sz w:val="24"/>
          <w:szCs w:val="24"/>
        </w:rPr>
        <w:t xml:space="preserve">Dátum </w:t>
      </w:r>
      <w:r w:rsidR="0052074E">
        <w:rPr>
          <w:rFonts w:ascii="Times New Roman" w:hAnsi="Times New Roman"/>
          <w:sz w:val="24"/>
          <w:szCs w:val="24"/>
        </w:rPr>
        <w:t>odchodu</w:t>
      </w:r>
      <w:r w:rsidR="00D82B2B" w:rsidRPr="00933657">
        <w:rPr>
          <w:rFonts w:ascii="Times New Roman" w:hAnsi="Times New Roman"/>
          <w:sz w:val="24"/>
          <w:szCs w:val="24"/>
        </w:rPr>
        <w:t>: ........................ o ........ hod.</w:t>
      </w:r>
    </w:p>
    <w:p w14:paraId="25236EBE" w14:textId="1C9EBF31" w:rsidR="00B90CE6" w:rsidRPr="00933657" w:rsidRDefault="00D82B2B" w:rsidP="002E1E18">
      <w:pPr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 xml:space="preserve">Dátum </w:t>
      </w:r>
      <w:r w:rsidR="0052074E">
        <w:rPr>
          <w:rFonts w:ascii="Times New Roman" w:hAnsi="Times New Roman"/>
          <w:sz w:val="24"/>
          <w:szCs w:val="24"/>
        </w:rPr>
        <w:t>nástupu</w:t>
      </w:r>
      <w:r w:rsidRPr="00933657">
        <w:rPr>
          <w:rFonts w:ascii="Times New Roman" w:hAnsi="Times New Roman"/>
          <w:sz w:val="24"/>
          <w:szCs w:val="24"/>
        </w:rPr>
        <w:t>: ....................... o ........ hod.</w:t>
      </w:r>
      <w:r w:rsidR="00200CC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A74C2" w:rsidRPr="00933657">
        <w:rPr>
          <w:rFonts w:ascii="Times New Roman" w:hAnsi="Times New Roman"/>
          <w:sz w:val="24"/>
          <w:szCs w:val="24"/>
        </w:rPr>
        <w:t>Dátum odchodu: ....................... o ........ hod.</w:t>
      </w:r>
    </w:p>
    <w:p w14:paraId="1BD45809" w14:textId="1A714B65" w:rsidR="000420BF" w:rsidRPr="00933657" w:rsidRDefault="000420BF" w:rsidP="000420BF">
      <w:pPr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 xml:space="preserve">Dátum </w:t>
      </w:r>
      <w:r w:rsidR="0052074E">
        <w:rPr>
          <w:rFonts w:ascii="Times New Roman" w:hAnsi="Times New Roman"/>
          <w:sz w:val="24"/>
          <w:szCs w:val="24"/>
        </w:rPr>
        <w:t>nástupu</w:t>
      </w:r>
      <w:r w:rsidRPr="00933657">
        <w:rPr>
          <w:rFonts w:ascii="Times New Roman" w:hAnsi="Times New Roman"/>
          <w:sz w:val="24"/>
          <w:szCs w:val="24"/>
        </w:rPr>
        <w:t>: ....................... o ........ hod.</w:t>
      </w:r>
      <w:r>
        <w:rPr>
          <w:rFonts w:ascii="Times New Roman" w:hAnsi="Times New Roman"/>
          <w:sz w:val="24"/>
          <w:szCs w:val="24"/>
        </w:rPr>
        <w:t xml:space="preserve"> </w:t>
      </w:r>
      <w:r w:rsidR="00200CCB">
        <w:rPr>
          <w:rFonts w:ascii="Times New Roman" w:hAnsi="Times New Roman"/>
          <w:sz w:val="24"/>
          <w:szCs w:val="24"/>
        </w:rPr>
        <w:t xml:space="preserve">  </w:t>
      </w:r>
      <w:r w:rsidRPr="00933657">
        <w:rPr>
          <w:rFonts w:ascii="Times New Roman" w:hAnsi="Times New Roman"/>
          <w:sz w:val="24"/>
          <w:szCs w:val="24"/>
        </w:rPr>
        <w:t>Dátum odchodu: ....................... o ........ hod.</w:t>
      </w:r>
    </w:p>
    <w:p w14:paraId="1404E586" w14:textId="7649E61E" w:rsidR="00C458E7" w:rsidRDefault="00E50B79" w:rsidP="00C7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305">
        <w:rPr>
          <w:rFonts w:ascii="Times New Roman" w:hAnsi="Times New Roman"/>
          <w:b/>
          <w:bCs/>
          <w:sz w:val="24"/>
          <w:szCs w:val="24"/>
        </w:rPr>
        <w:t>Pozn</w:t>
      </w:r>
      <w:r w:rsidRPr="00933657">
        <w:rPr>
          <w:rFonts w:ascii="Times New Roman" w:hAnsi="Times New Roman"/>
          <w:sz w:val="24"/>
          <w:szCs w:val="24"/>
        </w:rPr>
        <w:t xml:space="preserve">.: </w:t>
      </w:r>
      <w:r w:rsidR="004F3C8A" w:rsidRPr="00933657">
        <w:rPr>
          <w:rFonts w:ascii="Times New Roman" w:hAnsi="Times New Roman"/>
          <w:sz w:val="24"/>
          <w:szCs w:val="24"/>
        </w:rPr>
        <w:t xml:space="preserve">hodinou nástupu sa rozumie </w:t>
      </w:r>
      <w:r w:rsidR="00C02D8F" w:rsidRPr="00933657">
        <w:rPr>
          <w:rFonts w:ascii="Times New Roman" w:hAnsi="Times New Roman"/>
          <w:sz w:val="24"/>
          <w:szCs w:val="24"/>
        </w:rPr>
        <w:t xml:space="preserve">čas od </w:t>
      </w:r>
      <w:r w:rsidR="00037DC3" w:rsidRPr="00933657">
        <w:rPr>
          <w:rFonts w:ascii="Times New Roman" w:hAnsi="Times New Roman"/>
          <w:sz w:val="24"/>
          <w:szCs w:val="24"/>
        </w:rPr>
        <w:t>pre</w:t>
      </w:r>
      <w:r w:rsidR="003B46D2" w:rsidRPr="00933657">
        <w:rPr>
          <w:rFonts w:ascii="Times New Roman" w:hAnsi="Times New Roman"/>
          <w:sz w:val="24"/>
          <w:szCs w:val="24"/>
        </w:rPr>
        <w:t>vzatia zasadacej miestnosti</w:t>
      </w:r>
      <w:r w:rsidR="00467098">
        <w:rPr>
          <w:rFonts w:ascii="Times New Roman" w:hAnsi="Times New Roman"/>
          <w:sz w:val="24"/>
          <w:szCs w:val="24"/>
        </w:rPr>
        <w:t xml:space="preserve"> žiadateľom</w:t>
      </w:r>
      <w:r w:rsidR="00C458E7">
        <w:rPr>
          <w:rFonts w:ascii="Times New Roman" w:hAnsi="Times New Roman"/>
          <w:sz w:val="24"/>
          <w:szCs w:val="24"/>
        </w:rPr>
        <w:t xml:space="preserve"> od </w:t>
      </w:r>
    </w:p>
    <w:p w14:paraId="25236EC0" w14:textId="72CA6046" w:rsidR="00FA2103" w:rsidRPr="00933657" w:rsidRDefault="00C458E7" w:rsidP="00C7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informátora MsÚ Žilina</w:t>
      </w:r>
      <w:r w:rsidR="001E16F9" w:rsidRPr="00933657">
        <w:rPr>
          <w:rFonts w:ascii="Times New Roman" w:hAnsi="Times New Roman"/>
          <w:sz w:val="24"/>
          <w:szCs w:val="24"/>
        </w:rPr>
        <w:t>,</w:t>
      </w:r>
      <w:r w:rsidR="00CB0B98" w:rsidRPr="00933657">
        <w:rPr>
          <w:rFonts w:ascii="Times New Roman" w:hAnsi="Times New Roman"/>
          <w:sz w:val="24"/>
          <w:szCs w:val="24"/>
        </w:rPr>
        <w:t xml:space="preserve"> </w:t>
      </w:r>
    </w:p>
    <w:p w14:paraId="3D057DDE" w14:textId="5BEF266B" w:rsidR="00C458E7" w:rsidRDefault="00CB0B98" w:rsidP="00C7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 xml:space="preserve">      </w:t>
      </w:r>
      <w:r w:rsidR="00063344">
        <w:rPr>
          <w:rFonts w:ascii="Times New Roman" w:hAnsi="Times New Roman"/>
          <w:sz w:val="24"/>
          <w:szCs w:val="24"/>
        </w:rPr>
        <w:t xml:space="preserve"> </w:t>
      </w:r>
      <w:r w:rsidRPr="00933657">
        <w:rPr>
          <w:rFonts w:ascii="Times New Roman" w:hAnsi="Times New Roman"/>
          <w:sz w:val="24"/>
          <w:szCs w:val="24"/>
        </w:rPr>
        <w:t xml:space="preserve">   </w:t>
      </w:r>
      <w:r w:rsidR="00A73C46">
        <w:rPr>
          <w:rFonts w:ascii="Times New Roman" w:hAnsi="Times New Roman"/>
          <w:sz w:val="24"/>
          <w:szCs w:val="24"/>
        </w:rPr>
        <w:t xml:space="preserve"> </w:t>
      </w:r>
      <w:r w:rsidRPr="00933657">
        <w:rPr>
          <w:rFonts w:ascii="Times New Roman" w:hAnsi="Times New Roman"/>
          <w:sz w:val="24"/>
          <w:szCs w:val="24"/>
        </w:rPr>
        <w:t xml:space="preserve"> hodinou odchodu sa rozumie čas </w:t>
      </w:r>
      <w:r w:rsidR="001E16F9" w:rsidRPr="00933657">
        <w:rPr>
          <w:rFonts w:ascii="Times New Roman" w:hAnsi="Times New Roman"/>
          <w:sz w:val="24"/>
          <w:szCs w:val="24"/>
        </w:rPr>
        <w:t>odovzdania zasadacej miestnosti</w:t>
      </w:r>
      <w:r w:rsidR="00467098">
        <w:rPr>
          <w:rFonts w:ascii="Times New Roman" w:hAnsi="Times New Roman"/>
          <w:sz w:val="24"/>
          <w:szCs w:val="24"/>
        </w:rPr>
        <w:t xml:space="preserve"> žiadateľom</w:t>
      </w:r>
      <w:r w:rsidR="00C458E7">
        <w:rPr>
          <w:rFonts w:ascii="Times New Roman" w:hAnsi="Times New Roman"/>
          <w:sz w:val="24"/>
          <w:szCs w:val="24"/>
        </w:rPr>
        <w:t xml:space="preserve"> </w:t>
      </w:r>
    </w:p>
    <w:p w14:paraId="25236EC1" w14:textId="00A1CB9D" w:rsidR="00BE44B7" w:rsidRPr="00933657" w:rsidRDefault="00C458E7" w:rsidP="00C7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73C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informátorovi MsÚ Žilina</w:t>
      </w:r>
      <w:r w:rsidR="00CB0B98" w:rsidRPr="009336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jeho </w:t>
      </w:r>
      <w:r w:rsidR="0011290E">
        <w:rPr>
          <w:rFonts w:ascii="Times New Roman" w:hAnsi="Times New Roman"/>
          <w:sz w:val="24"/>
          <w:szCs w:val="24"/>
        </w:rPr>
        <w:t>skontrolovaní</w:t>
      </w:r>
      <w:r w:rsidR="00053E50">
        <w:rPr>
          <w:rFonts w:ascii="Times New Roman" w:hAnsi="Times New Roman"/>
          <w:sz w:val="24"/>
          <w:szCs w:val="24"/>
        </w:rPr>
        <w:t xml:space="preserve"> informátorom</w:t>
      </w:r>
      <w:r w:rsidR="001750B4">
        <w:rPr>
          <w:rFonts w:ascii="Times New Roman" w:hAnsi="Times New Roman"/>
          <w:sz w:val="24"/>
          <w:szCs w:val="24"/>
        </w:rPr>
        <w:t>.</w:t>
      </w:r>
      <w:r w:rsidR="00CB0B98" w:rsidRPr="00933657">
        <w:rPr>
          <w:rFonts w:ascii="Times New Roman" w:hAnsi="Times New Roman"/>
          <w:sz w:val="24"/>
          <w:szCs w:val="24"/>
        </w:rPr>
        <w:t xml:space="preserve"> </w:t>
      </w:r>
    </w:p>
    <w:p w14:paraId="2371F18E" w14:textId="77777777" w:rsidR="00AA1901" w:rsidRDefault="00AA1901" w:rsidP="00BF58F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5236EC2" w14:textId="06451637" w:rsidR="00B90CE6" w:rsidRPr="00933657" w:rsidRDefault="003A74C2" w:rsidP="00BF58FC">
      <w:pPr>
        <w:spacing w:after="0"/>
        <w:rPr>
          <w:rFonts w:ascii="Times New Roman" w:hAnsi="Times New Roman"/>
          <w:sz w:val="24"/>
          <w:szCs w:val="24"/>
        </w:rPr>
      </w:pPr>
      <w:r w:rsidRPr="00BF58FC">
        <w:rPr>
          <w:rFonts w:ascii="Times New Roman" w:hAnsi="Times New Roman"/>
          <w:b/>
          <w:bCs/>
          <w:sz w:val="24"/>
          <w:szCs w:val="24"/>
        </w:rPr>
        <w:t>Zasadacia miestnosť:</w:t>
      </w:r>
      <w:r w:rsidRPr="00933657">
        <w:rPr>
          <w:rFonts w:ascii="Times New Roman" w:hAnsi="Times New Roman"/>
          <w:sz w:val="24"/>
          <w:szCs w:val="24"/>
        </w:rPr>
        <w:t xml:space="preserve"> (zakrúžkujte</w:t>
      </w:r>
      <w:r w:rsidR="00037DC3" w:rsidRPr="00933657">
        <w:rPr>
          <w:rFonts w:ascii="Times New Roman" w:hAnsi="Times New Roman"/>
          <w:sz w:val="24"/>
          <w:szCs w:val="24"/>
        </w:rPr>
        <w:t xml:space="preserve"> po</w:t>
      </w:r>
      <w:r w:rsidR="00E46DFE" w:rsidRPr="00933657">
        <w:rPr>
          <w:rFonts w:ascii="Times New Roman" w:hAnsi="Times New Roman"/>
          <w:sz w:val="24"/>
          <w:szCs w:val="24"/>
        </w:rPr>
        <w:t>žadovanú miestnosť</w:t>
      </w:r>
      <w:r w:rsidRPr="00933657">
        <w:rPr>
          <w:rFonts w:ascii="Times New Roman" w:hAnsi="Times New Roman"/>
          <w:sz w:val="24"/>
          <w:szCs w:val="24"/>
        </w:rPr>
        <w:t>)</w:t>
      </w:r>
    </w:p>
    <w:p w14:paraId="25236EC3" w14:textId="39257B17" w:rsidR="00B90CE6" w:rsidRPr="00933657" w:rsidRDefault="001B6179" w:rsidP="00BF58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A74C2" w:rsidRPr="00933657">
        <w:rPr>
          <w:rFonts w:ascii="Times New Roman" w:hAnsi="Times New Roman"/>
          <w:sz w:val="24"/>
          <w:szCs w:val="24"/>
        </w:rPr>
        <w:t xml:space="preserve">Veľká zasadacia miestnosť </w:t>
      </w:r>
      <w:bookmarkStart w:id="0" w:name="_Hlk153349031"/>
      <w:r w:rsidR="003A74C2" w:rsidRPr="00933657">
        <w:rPr>
          <w:rFonts w:ascii="Times New Roman" w:hAnsi="Times New Roman"/>
          <w:sz w:val="24"/>
          <w:szCs w:val="24"/>
        </w:rPr>
        <w:t>–</w:t>
      </w:r>
      <w:bookmarkEnd w:id="0"/>
      <w:r w:rsidR="003A74C2" w:rsidRPr="00933657">
        <w:rPr>
          <w:rFonts w:ascii="Times New Roman" w:hAnsi="Times New Roman"/>
          <w:sz w:val="24"/>
          <w:szCs w:val="24"/>
        </w:rPr>
        <w:t xml:space="preserve"> prízemie (kapacita </w:t>
      </w:r>
      <w:r w:rsidR="005F6B4D" w:rsidRPr="00933657">
        <w:rPr>
          <w:rFonts w:ascii="Times New Roman" w:hAnsi="Times New Roman"/>
          <w:sz w:val="24"/>
          <w:szCs w:val="24"/>
        </w:rPr>
        <w:t>4</w:t>
      </w:r>
      <w:r w:rsidR="005C1723">
        <w:rPr>
          <w:rFonts w:ascii="Times New Roman" w:hAnsi="Times New Roman"/>
          <w:sz w:val="24"/>
          <w:szCs w:val="24"/>
        </w:rPr>
        <w:t>0</w:t>
      </w:r>
      <w:r w:rsidR="005F6B4D" w:rsidRPr="00933657">
        <w:rPr>
          <w:rFonts w:ascii="Times New Roman" w:hAnsi="Times New Roman"/>
          <w:sz w:val="24"/>
          <w:szCs w:val="24"/>
        </w:rPr>
        <w:t>0</w:t>
      </w:r>
      <w:r w:rsidR="003A74C2" w:rsidRPr="00933657">
        <w:rPr>
          <w:rFonts w:ascii="Times New Roman" w:hAnsi="Times New Roman"/>
          <w:sz w:val="24"/>
          <w:szCs w:val="24"/>
        </w:rPr>
        <w:t xml:space="preserve"> miest s ozvučením) </w:t>
      </w:r>
    </w:p>
    <w:p w14:paraId="25236EC4" w14:textId="627CAA42" w:rsidR="00B90CE6" w:rsidRPr="00933657" w:rsidRDefault="001B6179" w:rsidP="00BF58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67863" w:rsidRPr="00933657">
        <w:rPr>
          <w:rFonts w:ascii="Times New Roman" w:hAnsi="Times New Roman"/>
          <w:sz w:val="24"/>
          <w:szCs w:val="24"/>
        </w:rPr>
        <w:t>Malá z</w:t>
      </w:r>
      <w:r w:rsidR="003A74C2" w:rsidRPr="00933657">
        <w:rPr>
          <w:rFonts w:ascii="Times New Roman" w:hAnsi="Times New Roman"/>
          <w:sz w:val="24"/>
          <w:szCs w:val="24"/>
        </w:rPr>
        <w:t xml:space="preserve">asadacia miestnosť </w:t>
      </w:r>
      <w:r w:rsidR="005F6B4D" w:rsidRPr="00933657">
        <w:rPr>
          <w:rFonts w:ascii="Times New Roman" w:hAnsi="Times New Roman"/>
          <w:sz w:val="24"/>
          <w:szCs w:val="24"/>
        </w:rPr>
        <w:t xml:space="preserve"> – prízemie </w:t>
      </w:r>
      <w:r w:rsidR="003A74C2" w:rsidRPr="00933657">
        <w:rPr>
          <w:rFonts w:ascii="Times New Roman" w:hAnsi="Times New Roman"/>
          <w:sz w:val="24"/>
          <w:szCs w:val="24"/>
        </w:rPr>
        <w:t xml:space="preserve"> (kapacita </w:t>
      </w:r>
      <w:r w:rsidR="002B6159" w:rsidRPr="00933657">
        <w:rPr>
          <w:rFonts w:ascii="Times New Roman" w:hAnsi="Times New Roman"/>
          <w:sz w:val="24"/>
          <w:szCs w:val="24"/>
        </w:rPr>
        <w:t>72</w:t>
      </w:r>
      <w:r w:rsidR="003A74C2" w:rsidRPr="00933657">
        <w:rPr>
          <w:rFonts w:ascii="Times New Roman" w:hAnsi="Times New Roman"/>
          <w:sz w:val="24"/>
          <w:szCs w:val="24"/>
        </w:rPr>
        <w:t xml:space="preserve"> miest)</w:t>
      </w:r>
    </w:p>
    <w:p w14:paraId="25236ECC" w14:textId="77777777" w:rsidR="00B90CE6" w:rsidRPr="00933657" w:rsidRDefault="00B90CE6" w:rsidP="002E1E18">
      <w:pPr>
        <w:rPr>
          <w:rFonts w:ascii="Times New Roman" w:hAnsi="Times New Roman"/>
          <w:sz w:val="24"/>
          <w:szCs w:val="24"/>
        </w:rPr>
      </w:pPr>
    </w:p>
    <w:p w14:paraId="25236ECD" w14:textId="77777777" w:rsidR="00B90CE6" w:rsidRPr="00933657" w:rsidRDefault="00FA2103" w:rsidP="002E1E18">
      <w:pPr>
        <w:rPr>
          <w:rFonts w:ascii="Times New Roman" w:hAnsi="Times New Roman"/>
          <w:sz w:val="24"/>
          <w:szCs w:val="24"/>
        </w:rPr>
      </w:pPr>
      <w:r w:rsidRPr="00BF58FC">
        <w:rPr>
          <w:rFonts w:ascii="Times New Roman" w:hAnsi="Times New Roman"/>
          <w:b/>
          <w:bCs/>
          <w:sz w:val="24"/>
          <w:szCs w:val="24"/>
        </w:rPr>
        <w:t>B</w:t>
      </w:r>
      <w:r w:rsidRPr="00933657">
        <w:rPr>
          <w:rFonts w:ascii="Times New Roman" w:hAnsi="Times New Roman"/>
          <w:sz w:val="24"/>
          <w:szCs w:val="24"/>
        </w:rPr>
        <w:t xml:space="preserve">. </w:t>
      </w:r>
      <w:r w:rsidR="003A74C2" w:rsidRPr="00933657">
        <w:rPr>
          <w:rFonts w:ascii="Times New Roman" w:hAnsi="Times New Roman"/>
          <w:sz w:val="24"/>
          <w:szCs w:val="24"/>
        </w:rPr>
        <w:t>Názov akcie – účel poskytnutia zasadacej miestnosti:</w:t>
      </w:r>
    </w:p>
    <w:p w14:paraId="25236ECE" w14:textId="77777777" w:rsidR="00B90CE6" w:rsidRPr="00933657" w:rsidRDefault="003A74C2" w:rsidP="00980E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6C37DC3" w14:textId="13BD115B" w:rsidR="00D61C63" w:rsidRDefault="00FA2103" w:rsidP="004F5B1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>V ..................</w:t>
      </w:r>
      <w:r w:rsidR="004E30A2">
        <w:rPr>
          <w:rFonts w:ascii="Times New Roman" w:hAnsi="Times New Roman"/>
          <w:sz w:val="24"/>
          <w:szCs w:val="24"/>
        </w:rPr>
        <w:t>..........</w:t>
      </w:r>
      <w:r w:rsidRPr="00933657">
        <w:rPr>
          <w:rFonts w:ascii="Times New Roman" w:hAnsi="Times New Roman"/>
          <w:sz w:val="24"/>
          <w:szCs w:val="24"/>
        </w:rPr>
        <w:t>........... dňa .........................</w:t>
      </w:r>
      <w:r w:rsidRPr="00933657">
        <w:rPr>
          <w:rFonts w:ascii="Times New Roman" w:hAnsi="Times New Roman"/>
          <w:b/>
          <w:bCs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="006A06E2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933657">
        <w:rPr>
          <w:rFonts w:ascii="Times New Roman" w:hAnsi="Times New Roman"/>
          <w:sz w:val="24"/>
          <w:szCs w:val="24"/>
        </w:rPr>
        <w:tab/>
      </w:r>
      <w:r w:rsidR="006A06E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61C63">
        <w:rPr>
          <w:rFonts w:ascii="Times New Roman" w:hAnsi="Times New Roman"/>
          <w:sz w:val="24"/>
          <w:szCs w:val="24"/>
        </w:rPr>
        <w:t xml:space="preserve">                       </w:t>
      </w:r>
    </w:p>
    <w:p w14:paraId="25236EDF" w14:textId="4EDB415B" w:rsidR="00FA2103" w:rsidRPr="00933657" w:rsidRDefault="00D61C63" w:rsidP="00D61C63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FA2103" w:rsidRPr="00933657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25236EE0" w14:textId="4DA6EF5C" w:rsidR="00FA2103" w:rsidRPr="00933657" w:rsidRDefault="00FA2103" w:rsidP="00285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="00C51BB3">
        <w:rPr>
          <w:rFonts w:ascii="Times New Roman" w:hAnsi="Times New Roman"/>
          <w:sz w:val="24"/>
          <w:szCs w:val="24"/>
        </w:rPr>
        <w:t xml:space="preserve">         </w:t>
      </w:r>
      <w:r w:rsidRPr="00933657">
        <w:rPr>
          <w:rFonts w:ascii="Times New Roman" w:hAnsi="Times New Roman"/>
          <w:sz w:val="24"/>
          <w:szCs w:val="24"/>
        </w:rPr>
        <w:t xml:space="preserve">     podpis žiadateľa </w:t>
      </w:r>
    </w:p>
    <w:p w14:paraId="361FEBAD" w14:textId="6E0DADAC" w:rsidR="006A06E2" w:rsidRDefault="00FA2103" w:rsidP="00285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="006A06E2">
        <w:rPr>
          <w:rFonts w:ascii="Times New Roman" w:hAnsi="Times New Roman"/>
          <w:sz w:val="24"/>
          <w:szCs w:val="24"/>
        </w:rPr>
        <w:t xml:space="preserve"> </w:t>
      </w:r>
      <w:r w:rsidRPr="00933657">
        <w:rPr>
          <w:rFonts w:ascii="Times New Roman" w:hAnsi="Times New Roman"/>
          <w:sz w:val="24"/>
          <w:szCs w:val="24"/>
        </w:rPr>
        <w:tab/>
      </w:r>
      <w:r w:rsidR="006A06E2">
        <w:rPr>
          <w:rFonts w:ascii="Times New Roman" w:hAnsi="Times New Roman"/>
          <w:sz w:val="24"/>
          <w:szCs w:val="24"/>
        </w:rPr>
        <w:t xml:space="preserve">      </w:t>
      </w:r>
      <w:r w:rsidR="00C51BB3">
        <w:rPr>
          <w:rFonts w:ascii="Times New Roman" w:hAnsi="Times New Roman"/>
          <w:sz w:val="24"/>
          <w:szCs w:val="24"/>
        </w:rPr>
        <w:t>(</w:t>
      </w:r>
      <w:r w:rsidR="006A06E2">
        <w:rPr>
          <w:rFonts w:ascii="Times New Roman" w:hAnsi="Times New Roman"/>
          <w:sz w:val="24"/>
          <w:szCs w:val="24"/>
        </w:rPr>
        <w:t>u</w:t>
      </w:r>
      <w:r w:rsidRPr="00933657">
        <w:rPr>
          <w:rFonts w:ascii="Times New Roman" w:hAnsi="Times New Roman"/>
          <w:sz w:val="24"/>
          <w:szCs w:val="24"/>
        </w:rPr>
        <w:t xml:space="preserve"> právnických osôb odtlačok pečiatky, </w:t>
      </w:r>
      <w:r w:rsidR="006A06E2">
        <w:rPr>
          <w:rFonts w:ascii="Times New Roman" w:hAnsi="Times New Roman"/>
          <w:sz w:val="24"/>
          <w:szCs w:val="24"/>
        </w:rPr>
        <w:t xml:space="preserve">                      </w:t>
      </w:r>
    </w:p>
    <w:p w14:paraId="25236EE2" w14:textId="1180BE2F" w:rsidR="00FA2103" w:rsidRPr="00933657" w:rsidRDefault="006A06E2" w:rsidP="006A0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51BB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A2103" w:rsidRPr="00933657">
        <w:rPr>
          <w:rFonts w:ascii="Times New Roman" w:hAnsi="Times New Roman"/>
          <w:sz w:val="24"/>
          <w:szCs w:val="24"/>
        </w:rPr>
        <w:t>meno</w:t>
      </w:r>
      <w:r>
        <w:rPr>
          <w:rFonts w:ascii="Times New Roman" w:hAnsi="Times New Roman"/>
          <w:sz w:val="24"/>
          <w:szCs w:val="24"/>
        </w:rPr>
        <w:t xml:space="preserve"> a </w:t>
      </w:r>
      <w:r w:rsidR="00FA2103" w:rsidRPr="00933657">
        <w:rPr>
          <w:rFonts w:ascii="Times New Roman" w:hAnsi="Times New Roman"/>
          <w:sz w:val="24"/>
          <w:szCs w:val="24"/>
        </w:rPr>
        <w:t>priezvisko, funkcia a podpis oprávnenej osoby)</w:t>
      </w:r>
    </w:p>
    <w:p w14:paraId="25236EF2" w14:textId="295B648C" w:rsidR="00754763" w:rsidRPr="00933657" w:rsidRDefault="00DE3A6E" w:rsidP="00754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754763" w:rsidRPr="00933657">
        <w:rPr>
          <w:rFonts w:ascii="Times New Roman" w:hAnsi="Times New Roman"/>
          <w:b/>
          <w:sz w:val="24"/>
          <w:szCs w:val="24"/>
        </w:rPr>
        <w:t xml:space="preserve">nformácie poskytované dotknutej osobe pri získavaní osobných údajov </w:t>
      </w:r>
    </w:p>
    <w:p w14:paraId="25236EF3" w14:textId="77777777" w:rsidR="00754763" w:rsidRPr="00933657" w:rsidRDefault="00754763" w:rsidP="0075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b/>
          <w:sz w:val="24"/>
          <w:szCs w:val="24"/>
        </w:rPr>
        <w:t xml:space="preserve">podľa čl. 13 nariadenia </w:t>
      </w:r>
      <w:r w:rsidRPr="00933657">
        <w:rPr>
          <w:rFonts w:ascii="Times New Roman" w:hAnsi="Times New Roman"/>
          <w:b/>
          <w:spacing w:val="-4"/>
          <w:sz w:val="24"/>
          <w:szCs w:val="24"/>
        </w:rPr>
        <w:t xml:space="preserve">Európskeho parlamentu a Rady (EÚ) 2016/679 z 27.04.2016 o ochrane fyzických osôb pri spracúvaní osobných údajov a o voľnom pohybe takýchto údajov, ktorým sa zrušuje smernica 95/46/ES (všeobecné nariadenie o ochrane údajov) </w:t>
      </w:r>
    </w:p>
    <w:p w14:paraId="25236EF4" w14:textId="77777777" w:rsidR="00754763" w:rsidRPr="00933657" w:rsidRDefault="00754763" w:rsidP="0075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b/>
          <w:sz w:val="24"/>
          <w:szCs w:val="24"/>
        </w:rPr>
        <w:t>a § 19 zákona č. 18/2018 Z. z. o ochrane osobných údajov</w:t>
      </w:r>
      <w:r w:rsidRPr="00933657">
        <w:rPr>
          <w:rFonts w:ascii="Times New Roman" w:hAnsi="Times New Roman"/>
          <w:b/>
          <w:spacing w:val="-4"/>
          <w:sz w:val="24"/>
          <w:szCs w:val="24"/>
        </w:rPr>
        <w:t xml:space="preserve"> a o zmene a doplnení niektorých zákonov</w:t>
      </w:r>
    </w:p>
    <w:p w14:paraId="25236EF5" w14:textId="77777777" w:rsidR="00754763" w:rsidRPr="00933657" w:rsidRDefault="00754763" w:rsidP="00754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8F98CE" w14:textId="77777777" w:rsidR="005A3B3A" w:rsidRDefault="005A3B3A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5236EFB" w14:textId="576EBE83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  <w:u w:val="single"/>
        </w:rPr>
        <w:t>Zoznam spracúvaných osobných údajov</w:t>
      </w:r>
      <w:r w:rsidRPr="00933657">
        <w:rPr>
          <w:rFonts w:ascii="Times New Roman" w:hAnsi="Times New Roman"/>
          <w:sz w:val="24"/>
          <w:szCs w:val="24"/>
        </w:rPr>
        <w:t xml:space="preserve">: </w:t>
      </w:r>
    </w:p>
    <w:p w14:paraId="25236EFC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meno, priezvisko, </w:t>
      </w:r>
      <w:r w:rsidRPr="00FC54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dátum narodenia</w:t>
      </w:r>
      <w:r w:rsidR="00880CC8" w:rsidRPr="00FC54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933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miesto trvalého pobytu</w:t>
      </w:r>
      <w:r w:rsidR="00880CC8" w:rsidRPr="00933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telefonický kontakt, e-mail</w:t>
      </w:r>
      <w:r w:rsidRPr="00933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5236EFD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5236EFE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  <w:u w:val="single"/>
        </w:rPr>
        <w:t>Identifikačné a kontaktné údaje prevádzkovateľa</w:t>
      </w:r>
      <w:r w:rsidRPr="00933657">
        <w:rPr>
          <w:rFonts w:ascii="Times New Roman" w:hAnsi="Times New Roman"/>
          <w:sz w:val="24"/>
          <w:szCs w:val="24"/>
        </w:rPr>
        <w:t xml:space="preserve">: </w:t>
      </w:r>
    </w:p>
    <w:p w14:paraId="25236EFF" w14:textId="7F2A001B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 xml:space="preserve">Mesto </w:t>
      </w:r>
      <w:r w:rsidR="00B179A4" w:rsidRPr="00933657">
        <w:rPr>
          <w:rFonts w:ascii="Times New Roman" w:hAnsi="Times New Roman"/>
          <w:sz w:val="24"/>
          <w:szCs w:val="24"/>
        </w:rPr>
        <w:t>Žilina</w:t>
      </w:r>
      <w:r w:rsidRPr="00933657">
        <w:rPr>
          <w:rFonts w:ascii="Times New Roman" w:hAnsi="Times New Roman"/>
          <w:sz w:val="24"/>
          <w:szCs w:val="24"/>
        </w:rPr>
        <w:t>, IČO: 00</w:t>
      </w:r>
      <w:r w:rsidR="00BB5E14" w:rsidRPr="00933657">
        <w:rPr>
          <w:rFonts w:ascii="Times New Roman" w:hAnsi="Times New Roman"/>
          <w:sz w:val="24"/>
          <w:szCs w:val="24"/>
        </w:rPr>
        <w:t>321796</w:t>
      </w:r>
      <w:r w:rsidRPr="00933657">
        <w:rPr>
          <w:rFonts w:ascii="Times New Roman" w:hAnsi="Times New Roman"/>
          <w:sz w:val="24"/>
          <w:szCs w:val="24"/>
        </w:rPr>
        <w:t>, Nám</w:t>
      </w:r>
      <w:r w:rsidR="00BB5E14" w:rsidRPr="00933657">
        <w:rPr>
          <w:rFonts w:ascii="Times New Roman" w:hAnsi="Times New Roman"/>
          <w:sz w:val="24"/>
          <w:szCs w:val="24"/>
        </w:rPr>
        <w:t>estie obetí komunizmu 1, 011 31 Žilina</w:t>
      </w:r>
      <w:r w:rsidRPr="00933657">
        <w:rPr>
          <w:rFonts w:ascii="Times New Roman" w:hAnsi="Times New Roman"/>
          <w:sz w:val="24"/>
          <w:szCs w:val="24"/>
        </w:rPr>
        <w:t xml:space="preserve"> </w:t>
      </w:r>
    </w:p>
    <w:p w14:paraId="7BC79991" w14:textId="77777777" w:rsidR="00BB5E14" w:rsidRPr="00933657" w:rsidRDefault="00BB5E14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5236F02" w14:textId="1F96EB24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  <w:u w:val="single"/>
        </w:rPr>
        <w:t>Kontaktné údaje zodpovednej osoby</w:t>
      </w:r>
      <w:r w:rsidRPr="00933657">
        <w:rPr>
          <w:rFonts w:ascii="Times New Roman" w:hAnsi="Times New Roman"/>
          <w:sz w:val="24"/>
          <w:szCs w:val="24"/>
        </w:rPr>
        <w:t xml:space="preserve">: </w:t>
      </w:r>
    </w:p>
    <w:p w14:paraId="25236F03" w14:textId="054AADDF" w:rsidR="00754763" w:rsidRPr="00933657" w:rsidRDefault="00D24095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>PaedDr. Emília Becová</w:t>
      </w:r>
      <w:r w:rsidR="003217BF" w:rsidRPr="00933657">
        <w:rPr>
          <w:rFonts w:ascii="Times New Roman" w:hAnsi="Times New Roman"/>
          <w:sz w:val="24"/>
          <w:szCs w:val="24"/>
        </w:rPr>
        <w:t xml:space="preserve">, e-mail: </w:t>
      </w:r>
      <w:hyperlink r:id="rId8" w:history="1">
        <w:r w:rsidR="003217BF" w:rsidRPr="00933657">
          <w:rPr>
            <w:rStyle w:val="Hypertextovprepojenie"/>
            <w:rFonts w:ascii="Times New Roman" w:hAnsi="Times New Roman"/>
            <w:sz w:val="24"/>
            <w:szCs w:val="24"/>
          </w:rPr>
          <w:t>emilia.becova@zilina.sk</w:t>
        </w:r>
      </w:hyperlink>
      <w:r w:rsidR="003217BF" w:rsidRPr="00933657">
        <w:rPr>
          <w:rFonts w:ascii="Times New Roman" w:hAnsi="Times New Roman"/>
          <w:sz w:val="24"/>
          <w:szCs w:val="24"/>
        </w:rPr>
        <w:t>, č.</w:t>
      </w:r>
      <w:r w:rsidR="00754763" w:rsidRPr="00933657">
        <w:rPr>
          <w:rFonts w:ascii="Times New Roman" w:hAnsi="Times New Roman"/>
          <w:sz w:val="24"/>
          <w:szCs w:val="24"/>
        </w:rPr>
        <w:t xml:space="preserve"> telefónu: +421</w:t>
      </w:r>
      <w:r w:rsidR="00763A4C" w:rsidRPr="00933657">
        <w:rPr>
          <w:rFonts w:ascii="Times New Roman" w:hAnsi="Times New Roman"/>
          <w:sz w:val="24"/>
          <w:szCs w:val="24"/>
        </w:rPr>
        <w:t> 918 643 29</w:t>
      </w:r>
      <w:r w:rsidR="00135AC7">
        <w:rPr>
          <w:rFonts w:ascii="Times New Roman" w:hAnsi="Times New Roman"/>
          <w:sz w:val="24"/>
          <w:szCs w:val="24"/>
        </w:rPr>
        <w:t>1</w:t>
      </w:r>
    </w:p>
    <w:p w14:paraId="25236F04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5236F05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  <w:u w:val="single"/>
        </w:rPr>
        <w:t>Účel spracúvania osobných údajov</w:t>
      </w:r>
      <w:r w:rsidRPr="00933657">
        <w:rPr>
          <w:rFonts w:ascii="Times New Roman" w:hAnsi="Times New Roman"/>
          <w:sz w:val="24"/>
          <w:szCs w:val="24"/>
        </w:rPr>
        <w:t xml:space="preserve">: </w:t>
      </w:r>
    </w:p>
    <w:p w14:paraId="25236F07" w14:textId="36C6D62D" w:rsidR="00754763" w:rsidRPr="00FC712D" w:rsidRDefault="00FC712D" w:rsidP="00754763">
      <w:pPr>
        <w:spacing w:after="0" w:line="240" w:lineRule="auto"/>
        <w:jc w:val="both"/>
        <w:rPr>
          <w:rStyle w:val="cf01"/>
          <w:rFonts w:ascii="Times New Roman" w:hAnsi="Times New Roman" w:cs="Times New Roman"/>
          <w:sz w:val="24"/>
          <w:szCs w:val="24"/>
          <w:u w:val="none"/>
        </w:rPr>
      </w:pPr>
      <w:r w:rsidRPr="00FC712D">
        <w:rPr>
          <w:rStyle w:val="cf01"/>
          <w:rFonts w:ascii="Times New Roman" w:hAnsi="Times New Roman" w:cs="Times New Roman"/>
          <w:sz w:val="24"/>
          <w:szCs w:val="24"/>
          <w:u w:val="none"/>
        </w:rPr>
        <w:t xml:space="preserve">evidencia žiadostí o krátkodobý prenájom </w:t>
      </w:r>
      <w:r>
        <w:rPr>
          <w:rStyle w:val="cf01"/>
          <w:rFonts w:ascii="Times New Roman" w:hAnsi="Times New Roman" w:cs="Times New Roman"/>
          <w:sz w:val="24"/>
          <w:szCs w:val="24"/>
          <w:u w:val="none"/>
        </w:rPr>
        <w:t>a</w:t>
      </w:r>
      <w:r w:rsidRPr="00FC712D">
        <w:rPr>
          <w:rStyle w:val="cf01"/>
          <w:rFonts w:ascii="Times New Roman" w:hAnsi="Times New Roman" w:cs="Times New Roman"/>
          <w:sz w:val="24"/>
          <w:szCs w:val="24"/>
          <w:u w:val="none"/>
        </w:rPr>
        <w:t xml:space="preserve"> vypracovanie zmluvy o krátkodobom prenájme </w:t>
      </w:r>
      <w:r w:rsidR="00117358">
        <w:rPr>
          <w:rStyle w:val="cf01"/>
          <w:rFonts w:ascii="Times New Roman" w:hAnsi="Times New Roman" w:cs="Times New Roman"/>
          <w:sz w:val="24"/>
          <w:szCs w:val="24"/>
          <w:u w:val="none"/>
        </w:rPr>
        <w:t xml:space="preserve">resp. </w:t>
      </w:r>
      <w:r w:rsidR="004C7814">
        <w:rPr>
          <w:rStyle w:val="cf01"/>
          <w:rFonts w:ascii="Times New Roman" w:hAnsi="Times New Roman" w:cs="Times New Roman"/>
          <w:sz w:val="24"/>
          <w:szCs w:val="24"/>
          <w:u w:val="none"/>
        </w:rPr>
        <w:t xml:space="preserve">zmluvy o </w:t>
      </w:r>
      <w:r w:rsidR="00117358">
        <w:rPr>
          <w:rStyle w:val="cf01"/>
          <w:rFonts w:ascii="Times New Roman" w:hAnsi="Times New Roman" w:cs="Times New Roman"/>
          <w:sz w:val="24"/>
          <w:szCs w:val="24"/>
          <w:u w:val="none"/>
        </w:rPr>
        <w:t xml:space="preserve">výpožičke </w:t>
      </w:r>
      <w:r w:rsidRPr="00FC712D">
        <w:rPr>
          <w:rStyle w:val="cf01"/>
          <w:rFonts w:ascii="Times New Roman" w:hAnsi="Times New Roman" w:cs="Times New Roman"/>
          <w:sz w:val="24"/>
          <w:szCs w:val="24"/>
          <w:u w:val="none"/>
        </w:rPr>
        <w:t>priestorov</w:t>
      </w:r>
      <w:r w:rsidR="00117358">
        <w:rPr>
          <w:rStyle w:val="cf01"/>
          <w:rFonts w:ascii="Times New Roman" w:hAnsi="Times New Roman" w:cs="Times New Roman"/>
          <w:sz w:val="24"/>
          <w:szCs w:val="24"/>
          <w:u w:val="none"/>
        </w:rPr>
        <w:t>.</w:t>
      </w:r>
    </w:p>
    <w:p w14:paraId="6347BB63" w14:textId="77777777" w:rsidR="00FC712D" w:rsidRPr="00933657" w:rsidRDefault="00FC712D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5236F08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  <w:u w:val="single"/>
        </w:rPr>
        <w:t>Právny základ spracúvania osobných údajov</w:t>
      </w:r>
      <w:r w:rsidRPr="00933657">
        <w:rPr>
          <w:rFonts w:ascii="Times New Roman" w:hAnsi="Times New Roman"/>
          <w:sz w:val="24"/>
          <w:szCs w:val="24"/>
        </w:rPr>
        <w:t xml:space="preserve">: </w:t>
      </w:r>
    </w:p>
    <w:p w14:paraId="25236F09" w14:textId="42A6D574" w:rsidR="00754763" w:rsidRPr="00933657" w:rsidRDefault="00754763" w:rsidP="0075476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 xml:space="preserve">článok 6 ods. 1 písm. b) nariadenia </w:t>
      </w:r>
      <w:r w:rsidRPr="00933657">
        <w:rPr>
          <w:rFonts w:ascii="Times New Roman" w:hAnsi="Times New Roman"/>
          <w:spacing w:val="-4"/>
          <w:sz w:val="24"/>
          <w:szCs w:val="24"/>
        </w:rPr>
        <w:t xml:space="preserve">Európskeho parlamentu a Rady (EÚ) 2016/679 z 27.04.2016 o ochrane fyzických osôb pri spracúvaní osobných údajov a o voľnom pohybe takýchto údajov, ktorým sa zrušuje smernica 95/46/ES (všeobecné nariadenie o ochrane údajov) </w:t>
      </w:r>
      <w:r w:rsidRPr="00933657">
        <w:rPr>
          <w:rFonts w:ascii="Times New Roman" w:hAnsi="Times New Roman"/>
          <w:sz w:val="24"/>
          <w:szCs w:val="24"/>
        </w:rPr>
        <w:t>v spojení s § 13 ods. 1 písm. b) zákona č. 18/2018 Z. z. o ochrane osobných údajov</w:t>
      </w:r>
      <w:r w:rsidRPr="00933657">
        <w:rPr>
          <w:rFonts w:ascii="Times New Roman" w:hAnsi="Times New Roman"/>
          <w:spacing w:val="-4"/>
          <w:sz w:val="24"/>
          <w:szCs w:val="24"/>
        </w:rPr>
        <w:t xml:space="preserve"> a o zmene a doplnení niektorých  zákonov</w:t>
      </w:r>
      <w:r w:rsidR="00F07B0C">
        <w:rPr>
          <w:rFonts w:ascii="Times New Roman" w:hAnsi="Times New Roman"/>
          <w:spacing w:val="-4"/>
          <w:sz w:val="24"/>
          <w:szCs w:val="24"/>
        </w:rPr>
        <w:t>;</w:t>
      </w:r>
      <w:r w:rsidRPr="00933657"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14:paraId="25236F0A" w14:textId="5EA989C8" w:rsidR="00754763" w:rsidRPr="00933657" w:rsidRDefault="00F07B0C" w:rsidP="0075476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</w:t>
      </w:r>
      <w:r w:rsidR="00754763" w:rsidRPr="00933657">
        <w:rPr>
          <w:rFonts w:ascii="Times New Roman" w:hAnsi="Times New Roman"/>
          <w:spacing w:val="-4"/>
          <w:sz w:val="24"/>
          <w:szCs w:val="24"/>
        </w:rPr>
        <w:t xml:space="preserve">stanovenie </w:t>
      </w:r>
      <w:r w:rsidR="00754763" w:rsidRPr="00933657">
        <w:rPr>
          <w:rFonts w:ascii="Times New Roman" w:hAnsi="Times New Roman"/>
          <w:sz w:val="24"/>
          <w:szCs w:val="24"/>
        </w:rPr>
        <w:t>§ 5a, príp. 5b zákona č. 211/2000 Z. z. o slobodnom prístupe k informáciám a o zmene a doplnení niektorých zákonov v znení neskorších predpisov</w:t>
      </w:r>
      <w:r w:rsidR="00783639">
        <w:rPr>
          <w:rFonts w:ascii="Times New Roman" w:hAnsi="Times New Roman"/>
          <w:sz w:val="24"/>
          <w:szCs w:val="24"/>
        </w:rPr>
        <w:t>.</w:t>
      </w:r>
    </w:p>
    <w:p w14:paraId="25236F0B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6F0C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  <w:u w:val="single"/>
        </w:rPr>
        <w:t>Príjemcovia osobných údajov</w:t>
      </w:r>
      <w:r w:rsidRPr="00933657">
        <w:rPr>
          <w:rFonts w:ascii="Times New Roman" w:hAnsi="Times New Roman"/>
          <w:sz w:val="24"/>
          <w:szCs w:val="24"/>
        </w:rPr>
        <w:t xml:space="preserve">: </w:t>
      </w:r>
    </w:p>
    <w:p w14:paraId="25236F0D" w14:textId="77777777" w:rsidR="00754763" w:rsidRPr="00933657" w:rsidRDefault="00754763" w:rsidP="00FA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>Osobné údaje dotknutej osoby sa nebudú poskytovať iným príjemcom.</w:t>
      </w:r>
    </w:p>
    <w:p w14:paraId="25236F0E" w14:textId="77777777" w:rsidR="00754763" w:rsidRPr="00933657" w:rsidRDefault="00754763" w:rsidP="00FA4CDA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5236F0F" w14:textId="77777777" w:rsidR="00754763" w:rsidRPr="00933657" w:rsidRDefault="00754763" w:rsidP="00FA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>Prenos osobných údajov do tretej krajiny alebo medzinárodnej organizácie sa neuskutočňuje.</w:t>
      </w:r>
    </w:p>
    <w:p w14:paraId="16C67ABE" w14:textId="77777777" w:rsidR="00FA4CDA" w:rsidRDefault="00FA4CDA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5236F11" w14:textId="58502C75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  <w:u w:val="single"/>
        </w:rPr>
        <w:t>Doba uchovávania osobných údajov</w:t>
      </w:r>
      <w:r w:rsidRPr="00933657">
        <w:rPr>
          <w:rFonts w:ascii="Times New Roman" w:hAnsi="Times New Roman"/>
          <w:sz w:val="24"/>
          <w:szCs w:val="24"/>
        </w:rPr>
        <w:t xml:space="preserve">: </w:t>
      </w:r>
    </w:p>
    <w:p w14:paraId="25236F12" w14:textId="552208DA" w:rsidR="00754763" w:rsidRPr="00933657" w:rsidRDefault="00754763" w:rsidP="00754763">
      <w:pPr>
        <w:pStyle w:val="Default"/>
        <w:jc w:val="both"/>
        <w:rPr>
          <w:color w:val="auto"/>
        </w:rPr>
      </w:pPr>
      <w:r w:rsidRPr="00933657">
        <w:rPr>
          <w:color w:val="auto"/>
        </w:rPr>
        <w:t xml:space="preserve">podľa Registratúrneho poriadku mesta </w:t>
      </w:r>
      <w:r w:rsidR="001540D9" w:rsidRPr="00933657">
        <w:rPr>
          <w:color w:val="auto"/>
        </w:rPr>
        <w:t>Žilina.</w:t>
      </w:r>
    </w:p>
    <w:p w14:paraId="25236F13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6F14" w14:textId="6EFDAEE5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>Dotknutá osoba má právo požadovať od prevádzkovateľa prístup k osobným údajom týkajúcich sa dotknutej osoby,  právo na opravu osobných údajov, právo na vymaz</w:t>
      </w:r>
      <w:r w:rsidR="00963AD3">
        <w:rPr>
          <w:rFonts w:ascii="Times New Roman" w:hAnsi="Times New Roman"/>
          <w:sz w:val="24"/>
          <w:szCs w:val="24"/>
        </w:rPr>
        <w:t xml:space="preserve">anie osobných údajov, právo </w:t>
      </w:r>
      <w:r w:rsidRPr="00933657">
        <w:rPr>
          <w:rFonts w:ascii="Times New Roman" w:hAnsi="Times New Roman"/>
          <w:sz w:val="24"/>
          <w:szCs w:val="24"/>
        </w:rPr>
        <w:t xml:space="preserve">na obmedzenie spracúvania osobných údajov, právo namietať spracúvanie osobných údajov a právo na prenosnosť osobných údajov. </w:t>
      </w:r>
    </w:p>
    <w:p w14:paraId="25236F15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6F16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>Dotknutá osoba má právo podať návrh na začatie konania podľa § 100</w:t>
      </w:r>
      <w:r w:rsidRPr="00933657">
        <w:rPr>
          <w:rFonts w:ascii="Times New Roman" w:hAnsi="Times New Roman"/>
          <w:i/>
          <w:sz w:val="24"/>
          <w:szCs w:val="24"/>
        </w:rPr>
        <w:t xml:space="preserve"> </w:t>
      </w:r>
      <w:r w:rsidRPr="00933657">
        <w:rPr>
          <w:rFonts w:ascii="Times New Roman" w:hAnsi="Times New Roman"/>
          <w:sz w:val="24"/>
          <w:szCs w:val="24"/>
        </w:rPr>
        <w:t>zákona č. 18/2018 Z. z. o ochrane osobných údajov</w:t>
      </w:r>
      <w:r w:rsidRPr="00933657">
        <w:rPr>
          <w:rFonts w:ascii="Times New Roman" w:hAnsi="Times New Roman"/>
          <w:spacing w:val="-4"/>
          <w:sz w:val="24"/>
          <w:szCs w:val="24"/>
        </w:rPr>
        <w:t xml:space="preserve"> a o zmene a doplnení niektorých zákonov</w:t>
      </w:r>
      <w:r w:rsidRPr="00933657">
        <w:rPr>
          <w:rFonts w:ascii="Times New Roman" w:hAnsi="Times New Roman"/>
          <w:i/>
          <w:sz w:val="24"/>
          <w:szCs w:val="24"/>
        </w:rPr>
        <w:t xml:space="preserve"> </w:t>
      </w:r>
      <w:r w:rsidRPr="00933657">
        <w:rPr>
          <w:rFonts w:ascii="Times New Roman" w:hAnsi="Times New Roman"/>
          <w:sz w:val="24"/>
          <w:szCs w:val="24"/>
        </w:rPr>
        <w:t>Úradu na ochranu osobných údajov Slovenskej republiky ako príslušnému dozornému orgánu nad ochranou osobných údajov.</w:t>
      </w:r>
      <w:r w:rsidRPr="00933657">
        <w:rPr>
          <w:rFonts w:ascii="Times New Roman" w:hAnsi="Times New Roman"/>
          <w:i/>
          <w:sz w:val="24"/>
          <w:szCs w:val="24"/>
        </w:rPr>
        <w:t xml:space="preserve"> </w:t>
      </w:r>
    </w:p>
    <w:p w14:paraId="25236F17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5236F18" w14:textId="66AE5DDB" w:rsidR="00754763" w:rsidRPr="00A52BD5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 xml:space="preserve">Poskytovanie osobných údajov je požiadavkou, ktorá je potrebná na umožnenie užívania zasadacej miestnosti Mestského </w:t>
      </w:r>
      <w:r w:rsidRPr="00A52BD5">
        <w:rPr>
          <w:rFonts w:ascii="Times New Roman" w:hAnsi="Times New Roman"/>
          <w:sz w:val="24"/>
          <w:szCs w:val="24"/>
        </w:rPr>
        <w:t xml:space="preserve">úradu v </w:t>
      </w:r>
      <w:r w:rsidR="001540D9" w:rsidRPr="00A52BD5">
        <w:rPr>
          <w:rFonts w:ascii="Times New Roman" w:hAnsi="Times New Roman"/>
          <w:sz w:val="24"/>
          <w:szCs w:val="24"/>
        </w:rPr>
        <w:t>Žiline</w:t>
      </w:r>
      <w:r w:rsidRPr="00A52BD5">
        <w:rPr>
          <w:rFonts w:ascii="Times New Roman" w:hAnsi="Times New Roman"/>
          <w:sz w:val="24"/>
          <w:szCs w:val="24"/>
        </w:rPr>
        <w:t xml:space="preserve">, a za tým účelom na uzatvorenie zmluvy, príp. </w:t>
      </w:r>
      <w:r w:rsidRPr="00A52BD5">
        <w:rPr>
          <w:rFonts w:ascii="Times New Roman" w:hAnsi="Times New Roman"/>
          <w:sz w:val="24"/>
          <w:szCs w:val="24"/>
        </w:rPr>
        <w:lastRenderedPageBreak/>
        <w:t>vystavenie faktúry.</w:t>
      </w:r>
      <w:r w:rsidR="00F3577C" w:rsidRPr="00A52BD5">
        <w:rPr>
          <w:rFonts w:ascii="Times New Roman" w:hAnsi="Times New Roman"/>
          <w:sz w:val="24"/>
          <w:szCs w:val="24"/>
        </w:rPr>
        <w:t xml:space="preserve"> </w:t>
      </w:r>
      <w:r w:rsidR="00A52BD5" w:rsidRPr="00A52BD5">
        <w:rPr>
          <w:rFonts w:ascii="Times New Roman" w:hAnsi="Times New Roman"/>
          <w:sz w:val="24"/>
          <w:szCs w:val="24"/>
        </w:rPr>
        <w:t>V prípade neposkytnutia osobných údajov dotknutou osobou, nebude možné naplniť účel spracovania osobných údajov (vypracovanie zmluvy o prenájme) a užívanie zasadacej miestnosti Mestského úradu v Žiline tak nebude žiadateľovi umožnené</w:t>
      </w:r>
      <w:r w:rsidR="00A52BD5">
        <w:rPr>
          <w:rFonts w:ascii="Times New Roman" w:hAnsi="Times New Roman"/>
          <w:sz w:val="24"/>
          <w:szCs w:val="24"/>
        </w:rPr>
        <w:t>.</w:t>
      </w:r>
    </w:p>
    <w:p w14:paraId="25236F19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6F1A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 xml:space="preserve">Osobné údaje </w:t>
      </w:r>
      <w:r w:rsidRPr="00933657">
        <w:rPr>
          <w:rFonts w:ascii="Times New Roman" w:hAnsi="Times New Roman"/>
          <w:bCs/>
          <w:sz w:val="24"/>
          <w:szCs w:val="24"/>
        </w:rPr>
        <w:t>nebudú použité na automatizované individuálne rozhodovanie vrátane profilovania</w:t>
      </w:r>
      <w:r w:rsidRPr="00933657">
        <w:rPr>
          <w:rFonts w:ascii="Times New Roman" w:hAnsi="Times New Roman"/>
          <w:sz w:val="24"/>
          <w:szCs w:val="24"/>
        </w:rPr>
        <w:t>.</w:t>
      </w:r>
    </w:p>
    <w:p w14:paraId="25236F1B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6F1D" w14:textId="0AD7D470" w:rsidR="00754763" w:rsidRDefault="00A52BD5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BD5">
        <w:rPr>
          <w:rFonts w:ascii="Times New Roman" w:hAnsi="Times New Roman"/>
          <w:sz w:val="24"/>
          <w:szCs w:val="24"/>
        </w:rPr>
        <w:t>Dotknutá osoba svojim podpisom potvrdzuje, že sa oboznámila s vyššie uvedenými informáciami.</w:t>
      </w:r>
    </w:p>
    <w:p w14:paraId="088B6AA9" w14:textId="77777777" w:rsidR="00A52BD5" w:rsidRPr="00A52BD5" w:rsidRDefault="00A52BD5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6F1E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6F1F" w14:textId="3B9F0592" w:rsidR="00754763" w:rsidRPr="00933657" w:rsidRDefault="00754763" w:rsidP="00754763">
      <w:pPr>
        <w:autoSpaceDE w:val="0"/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>V ..........................</w:t>
      </w:r>
      <w:r w:rsidR="0056511F">
        <w:rPr>
          <w:rFonts w:ascii="Times New Roman" w:hAnsi="Times New Roman"/>
          <w:sz w:val="24"/>
          <w:szCs w:val="24"/>
        </w:rPr>
        <w:t>................</w:t>
      </w:r>
      <w:r w:rsidRPr="00933657">
        <w:rPr>
          <w:rFonts w:ascii="Times New Roman" w:hAnsi="Times New Roman"/>
          <w:sz w:val="24"/>
          <w:szCs w:val="24"/>
        </w:rPr>
        <w:t>...... dňa .........................</w:t>
      </w:r>
      <w:r w:rsidRPr="00933657">
        <w:rPr>
          <w:rFonts w:ascii="Times New Roman" w:hAnsi="Times New Roman"/>
          <w:b/>
          <w:bCs/>
          <w:sz w:val="24"/>
          <w:szCs w:val="24"/>
        </w:rPr>
        <w:tab/>
      </w:r>
      <w:r w:rsidRPr="00933657">
        <w:rPr>
          <w:rFonts w:ascii="Times New Roman" w:hAnsi="Times New Roman"/>
          <w:b/>
          <w:bCs/>
          <w:sz w:val="24"/>
          <w:szCs w:val="24"/>
        </w:rPr>
        <w:tab/>
      </w:r>
      <w:r w:rsidRPr="00933657">
        <w:rPr>
          <w:rFonts w:ascii="Times New Roman" w:hAnsi="Times New Roman"/>
          <w:b/>
          <w:bCs/>
          <w:sz w:val="24"/>
          <w:szCs w:val="24"/>
        </w:rPr>
        <w:tab/>
      </w:r>
    </w:p>
    <w:p w14:paraId="25236F20" w14:textId="77777777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6F23" w14:textId="7FC86B5A" w:rsidR="00754763" w:rsidRPr="00933657" w:rsidRDefault="00754763" w:rsidP="00754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="00FA4CDA">
        <w:rPr>
          <w:rFonts w:ascii="Times New Roman" w:hAnsi="Times New Roman"/>
          <w:sz w:val="24"/>
          <w:szCs w:val="24"/>
        </w:rPr>
        <w:t xml:space="preserve">                    </w:t>
      </w:r>
      <w:r w:rsidRPr="00933657">
        <w:rPr>
          <w:rFonts w:ascii="Times New Roman" w:hAnsi="Times New Roman"/>
          <w:sz w:val="24"/>
          <w:szCs w:val="24"/>
        </w:rPr>
        <w:t>................................</w:t>
      </w:r>
      <w:r w:rsidR="00C24120" w:rsidRPr="00933657">
        <w:rPr>
          <w:rFonts w:ascii="Times New Roman" w:hAnsi="Times New Roman"/>
          <w:sz w:val="24"/>
          <w:szCs w:val="24"/>
        </w:rPr>
        <w:t>..........</w:t>
      </w:r>
      <w:r w:rsidRPr="00933657">
        <w:rPr>
          <w:rFonts w:ascii="Times New Roman" w:hAnsi="Times New Roman"/>
          <w:sz w:val="24"/>
          <w:szCs w:val="24"/>
        </w:rPr>
        <w:t>..</w:t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</w:r>
      <w:r w:rsidRPr="00933657">
        <w:rPr>
          <w:rFonts w:ascii="Times New Roman" w:hAnsi="Times New Roman"/>
          <w:sz w:val="24"/>
          <w:szCs w:val="24"/>
        </w:rPr>
        <w:tab/>
        <w:t xml:space="preserve">             </w:t>
      </w:r>
      <w:r w:rsidR="00FA4CDA">
        <w:rPr>
          <w:rFonts w:ascii="Times New Roman" w:hAnsi="Times New Roman"/>
          <w:sz w:val="24"/>
          <w:szCs w:val="24"/>
        </w:rPr>
        <w:t xml:space="preserve">           </w:t>
      </w:r>
      <w:r w:rsidR="00C24120" w:rsidRPr="00933657">
        <w:rPr>
          <w:rFonts w:ascii="Times New Roman" w:hAnsi="Times New Roman"/>
          <w:sz w:val="24"/>
          <w:szCs w:val="24"/>
        </w:rPr>
        <w:t xml:space="preserve">  </w:t>
      </w:r>
      <w:r w:rsidRPr="00933657">
        <w:rPr>
          <w:rFonts w:ascii="Times New Roman" w:hAnsi="Times New Roman"/>
          <w:sz w:val="24"/>
          <w:szCs w:val="24"/>
        </w:rPr>
        <w:t>podpis dotknutej osoby</w:t>
      </w:r>
      <w:r w:rsidRPr="00933657">
        <w:rPr>
          <w:rFonts w:ascii="Times New Roman" w:hAnsi="Times New Roman"/>
          <w:color w:val="FF0000"/>
          <w:sz w:val="24"/>
          <w:szCs w:val="24"/>
        </w:rPr>
        <w:tab/>
      </w:r>
    </w:p>
    <w:p w14:paraId="25236F24" w14:textId="77777777" w:rsidR="00B90CE6" w:rsidRDefault="00B90CE6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</w:p>
    <w:p w14:paraId="25236F25" w14:textId="77777777" w:rsidR="00B90CE6" w:rsidRDefault="00B90CE6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</w:p>
    <w:p w14:paraId="25236F26" w14:textId="27DB85E7" w:rsidR="00B90CE6" w:rsidRPr="00647F38" w:rsidRDefault="00647F38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5236F27" w14:textId="77777777" w:rsidR="00B90CE6" w:rsidRDefault="00B90CE6">
      <w:pPr>
        <w:jc w:val="both"/>
        <w:rPr>
          <w:rFonts w:ascii="Tahoma" w:hAnsi="Tahoma" w:cs="Tahoma"/>
        </w:rPr>
      </w:pPr>
    </w:p>
    <w:p w14:paraId="25236F28" w14:textId="77777777" w:rsidR="00B90CE6" w:rsidRDefault="00B90CE6">
      <w:pPr>
        <w:jc w:val="both"/>
        <w:rPr>
          <w:rFonts w:ascii="Tahoma" w:hAnsi="Tahoma" w:cs="Tahoma"/>
        </w:rPr>
      </w:pPr>
    </w:p>
    <w:p w14:paraId="25236F29" w14:textId="77777777" w:rsidR="00B90CE6" w:rsidRDefault="00B90CE6">
      <w:pPr>
        <w:jc w:val="both"/>
        <w:rPr>
          <w:rFonts w:ascii="Tahoma" w:hAnsi="Tahoma" w:cs="Tahoma"/>
        </w:rPr>
      </w:pPr>
    </w:p>
    <w:p w14:paraId="25236F2A" w14:textId="77777777" w:rsidR="00B90CE6" w:rsidRDefault="00B90CE6">
      <w:pPr>
        <w:jc w:val="both"/>
        <w:rPr>
          <w:rFonts w:ascii="Tahoma" w:hAnsi="Tahoma" w:cs="Tahoma"/>
        </w:rPr>
      </w:pPr>
    </w:p>
    <w:sectPr w:rsidR="00B90CE6" w:rsidSect="006B51A2">
      <w:footerReference w:type="default" r:id="rId9"/>
      <w:pgSz w:w="11906" w:h="16838"/>
      <w:pgMar w:top="1417" w:right="1417" w:bottom="1417" w:left="1417" w:header="113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49FC3" w14:textId="77777777" w:rsidR="006B51A2" w:rsidRDefault="006B51A2" w:rsidP="00B90CE6">
      <w:pPr>
        <w:spacing w:after="0" w:line="240" w:lineRule="auto"/>
      </w:pPr>
      <w:r>
        <w:separator/>
      </w:r>
    </w:p>
  </w:endnote>
  <w:endnote w:type="continuationSeparator" w:id="0">
    <w:p w14:paraId="04BD4E38" w14:textId="77777777" w:rsidR="006B51A2" w:rsidRDefault="006B51A2" w:rsidP="00B9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SansOffice">
    <w:altName w:val="Corbel"/>
    <w:charset w:val="EE"/>
    <w:family w:val="swiss"/>
    <w:pitch w:val="variable"/>
    <w:sig w:usb0="00000001" w:usb1="1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eSansOffic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36F30" w14:textId="6282DC70" w:rsidR="00B90CE6" w:rsidRDefault="00F56D0C" w:rsidP="00F56D0C">
    <w:pPr>
      <w:pStyle w:val="Pta"/>
      <w:jc w:val="right"/>
    </w:pPr>
    <w:r>
      <w:rPr>
        <w:rFonts w:ascii="Times New Roman" w:hAnsi="Times New Roman"/>
        <w:sz w:val="16"/>
        <w:szCs w:val="16"/>
      </w:rPr>
      <w:t xml:space="preserve">MsÚ </w:t>
    </w:r>
    <w:proofErr w:type="spellStart"/>
    <w:r>
      <w:rPr>
        <w:rFonts w:ascii="Times New Roman" w:hAnsi="Times New Roman"/>
        <w:sz w:val="16"/>
        <w:szCs w:val="16"/>
      </w:rPr>
      <w:t>Žilina_OVOS</w:t>
    </w:r>
    <w:proofErr w:type="spellEnd"/>
    <w:r>
      <w:rPr>
        <w:rFonts w:ascii="Times New Roman" w:hAnsi="Times New Roman"/>
        <w:sz w:val="16"/>
        <w:szCs w:val="16"/>
      </w:rPr>
      <w:t xml:space="preserve"> žiadosť_01-202</w:t>
    </w:r>
    <w:r w:rsidR="007135E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236F34" wp14:editId="5F5B59F8">
              <wp:simplePos x="0" y="0"/>
              <wp:positionH relativeFrom="column">
                <wp:posOffset>-100330</wp:posOffset>
              </wp:positionH>
              <wp:positionV relativeFrom="paragraph">
                <wp:posOffset>347345</wp:posOffset>
              </wp:positionV>
              <wp:extent cx="3810000" cy="361950"/>
              <wp:effectExtent l="4445" t="4445" r="0" b="0"/>
              <wp:wrapNone/>
              <wp:docPr id="234005519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36F38" w14:textId="7853EB65" w:rsidR="00B90CE6" w:rsidRDefault="00B90C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36F34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-7.9pt;margin-top:27.35pt;width:30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" stroked="f">
              <v:textbox>
                <w:txbxContent>
                  <w:p w14:paraId="25236F38" w14:textId="7853EB65" w:rsidR="00B90CE6" w:rsidRDefault="00B90CE6"/>
                </w:txbxContent>
              </v:textbox>
            </v:shape>
          </w:pict>
        </mc:Fallback>
      </mc:AlternateContent>
    </w:r>
    <w:r w:rsidR="008C0D5C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236F33" wp14:editId="1A29DD4C">
              <wp:simplePos x="0" y="0"/>
              <wp:positionH relativeFrom="column">
                <wp:posOffset>4528185</wp:posOffset>
              </wp:positionH>
              <wp:positionV relativeFrom="paragraph">
                <wp:posOffset>204470</wp:posOffset>
              </wp:positionV>
              <wp:extent cx="1809750" cy="572770"/>
              <wp:effectExtent l="3810" t="4445" r="0" b="3810"/>
              <wp:wrapNone/>
              <wp:docPr id="1422745781" name="Blok text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572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36F35" w14:textId="77777777" w:rsidR="00B90CE6" w:rsidRDefault="00B90CE6">
                          <w:pPr>
                            <w:autoSpaceDE w:val="0"/>
                            <w:spacing w:after="0" w:line="240" w:lineRule="auto"/>
                            <w:rPr>
                              <w:rFonts w:ascii="TheSansOffice" w:hAnsi="TheSansOffice" w:cs="TheSansOffice-Bold"/>
                              <w:bCs/>
                              <w:sz w:val="16"/>
                              <w:szCs w:val="16"/>
                              <w:lang w:eastAsia="sk-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36F33" id="Blok textu 5" o:spid="_x0000_s1027" type="#_x0000_t202" style="position:absolute;left:0;text-align:left;margin-left:356.55pt;margin-top:16.1pt;width:142.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" stroked="f">
              <v:textbox>
                <w:txbxContent>
                  <w:p w14:paraId="25236F35" w14:textId="77777777" w:rsidR="00B90CE6" w:rsidRDefault="00B90CE6">
                    <w:pPr>
                      <w:autoSpaceDE w:val="0"/>
                      <w:spacing w:after="0" w:line="240" w:lineRule="auto"/>
                      <w:rPr>
                        <w:rFonts w:ascii="TheSansOffice" w:hAnsi="TheSansOffice" w:cs="TheSansOffice-Bold"/>
                        <w:bCs/>
                        <w:sz w:val="16"/>
                        <w:szCs w:val="16"/>
                        <w:lang w:eastAsia="sk-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FF66C" w14:textId="77777777" w:rsidR="006B51A2" w:rsidRDefault="006B51A2" w:rsidP="00B90CE6">
      <w:pPr>
        <w:spacing w:after="0" w:line="240" w:lineRule="auto"/>
      </w:pPr>
      <w:r w:rsidRPr="00B90CE6">
        <w:rPr>
          <w:color w:val="000000"/>
        </w:rPr>
        <w:separator/>
      </w:r>
    </w:p>
  </w:footnote>
  <w:footnote w:type="continuationSeparator" w:id="0">
    <w:p w14:paraId="7D30F766" w14:textId="77777777" w:rsidR="006B51A2" w:rsidRDefault="006B51A2" w:rsidP="00B9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D4B54"/>
    <w:multiLevelType w:val="multilevel"/>
    <w:tmpl w:val="599079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85C13"/>
    <w:multiLevelType w:val="multilevel"/>
    <w:tmpl w:val="05E0D4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56EA"/>
    <w:multiLevelType w:val="multilevel"/>
    <w:tmpl w:val="30E638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05F82"/>
    <w:multiLevelType w:val="multilevel"/>
    <w:tmpl w:val="B778E56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DDB1357"/>
    <w:multiLevelType w:val="multilevel"/>
    <w:tmpl w:val="5D1C8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97991"/>
    <w:multiLevelType w:val="multilevel"/>
    <w:tmpl w:val="29203BD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0AE124B"/>
    <w:multiLevelType w:val="multilevel"/>
    <w:tmpl w:val="1872278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1644102">
    <w:abstractNumId w:val="4"/>
  </w:num>
  <w:num w:numId="2" w16cid:durableId="435710952">
    <w:abstractNumId w:val="2"/>
  </w:num>
  <w:num w:numId="3" w16cid:durableId="785543505">
    <w:abstractNumId w:val="1"/>
  </w:num>
  <w:num w:numId="4" w16cid:durableId="1209340536">
    <w:abstractNumId w:val="0"/>
  </w:num>
  <w:num w:numId="5" w16cid:durableId="1666661615">
    <w:abstractNumId w:val="5"/>
  </w:num>
  <w:num w:numId="6" w16cid:durableId="657537314">
    <w:abstractNumId w:val="3"/>
  </w:num>
  <w:num w:numId="7" w16cid:durableId="400954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E6"/>
    <w:rsid w:val="000128EC"/>
    <w:rsid w:val="00037DC3"/>
    <w:rsid w:val="000420BF"/>
    <w:rsid w:val="00053E50"/>
    <w:rsid w:val="00063344"/>
    <w:rsid w:val="000748DA"/>
    <w:rsid w:val="00081AA6"/>
    <w:rsid w:val="000B178E"/>
    <w:rsid w:val="000E090D"/>
    <w:rsid w:val="000F1546"/>
    <w:rsid w:val="000F1B25"/>
    <w:rsid w:val="001102F5"/>
    <w:rsid w:val="0011290E"/>
    <w:rsid w:val="00113C6E"/>
    <w:rsid w:val="00117358"/>
    <w:rsid w:val="00135AC7"/>
    <w:rsid w:val="001540D9"/>
    <w:rsid w:val="001605E8"/>
    <w:rsid w:val="001739F9"/>
    <w:rsid w:val="001750B4"/>
    <w:rsid w:val="00175377"/>
    <w:rsid w:val="001A1500"/>
    <w:rsid w:val="001B5B72"/>
    <w:rsid w:val="001B6179"/>
    <w:rsid w:val="001E16F9"/>
    <w:rsid w:val="001E4BE2"/>
    <w:rsid w:val="001E7D20"/>
    <w:rsid w:val="00200CCB"/>
    <w:rsid w:val="00251CCB"/>
    <w:rsid w:val="00285762"/>
    <w:rsid w:val="002941BC"/>
    <w:rsid w:val="002B6159"/>
    <w:rsid w:val="002B7FF3"/>
    <w:rsid w:val="002E1E18"/>
    <w:rsid w:val="003217BF"/>
    <w:rsid w:val="00330E79"/>
    <w:rsid w:val="00354592"/>
    <w:rsid w:val="00375A9A"/>
    <w:rsid w:val="003A74C2"/>
    <w:rsid w:val="003B46D2"/>
    <w:rsid w:val="003D1AD3"/>
    <w:rsid w:val="003E3BA3"/>
    <w:rsid w:val="003E3F3F"/>
    <w:rsid w:val="00410E4F"/>
    <w:rsid w:val="0042141F"/>
    <w:rsid w:val="00446960"/>
    <w:rsid w:val="004531F3"/>
    <w:rsid w:val="0045457B"/>
    <w:rsid w:val="00455161"/>
    <w:rsid w:val="0045799A"/>
    <w:rsid w:val="004609E5"/>
    <w:rsid w:val="00467098"/>
    <w:rsid w:val="00486762"/>
    <w:rsid w:val="004C7814"/>
    <w:rsid w:val="004E30A2"/>
    <w:rsid w:val="004F0C11"/>
    <w:rsid w:val="004F3C8A"/>
    <w:rsid w:val="004F5B10"/>
    <w:rsid w:val="0052074E"/>
    <w:rsid w:val="00553D73"/>
    <w:rsid w:val="0056511F"/>
    <w:rsid w:val="005A3B3A"/>
    <w:rsid w:val="005C1723"/>
    <w:rsid w:val="005F4846"/>
    <w:rsid w:val="005F6B4D"/>
    <w:rsid w:val="00600D41"/>
    <w:rsid w:val="00647E52"/>
    <w:rsid w:val="00647F38"/>
    <w:rsid w:val="00691AE9"/>
    <w:rsid w:val="006A06E2"/>
    <w:rsid w:val="006B51A2"/>
    <w:rsid w:val="006D22AD"/>
    <w:rsid w:val="006D50D7"/>
    <w:rsid w:val="006E299D"/>
    <w:rsid w:val="007135E3"/>
    <w:rsid w:val="00730FB5"/>
    <w:rsid w:val="00754763"/>
    <w:rsid w:val="00763A4C"/>
    <w:rsid w:val="00767863"/>
    <w:rsid w:val="00783639"/>
    <w:rsid w:val="00786340"/>
    <w:rsid w:val="00792E17"/>
    <w:rsid w:val="007F32D7"/>
    <w:rsid w:val="0080078B"/>
    <w:rsid w:val="00807957"/>
    <w:rsid w:val="00825697"/>
    <w:rsid w:val="008443E3"/>
    <w:rsid w:val="008758DA"/>
    <w:rsid w:val="00880CC8"/>
    <w:rsid w:val="008943B8"/>
    <w:rsid w:val="008A325C"/>
    <w:rsid w:val="008B092B"/>
    <w:rsid w:val="008C0D5C"/>
    <w:rsid w:val="008E71C1"/>
    <w:rsid w:val="00933657"/>
    <w:rsid w:val="00962505"/>
    <w:rsid w:val="00963AD3"/>
    <w:rsid w:val="00971302"/>
    <w:rsid w:val="00980E57"/>
    <w:rsid w:val="009A3089"/>
    <w:rsid w:val="00A12FE9"/>
    <w:rsid w:val="00A52BD5"/>
    <w:rsid w:val="00A53ED1"/>
    <w:rsid w:val="00A55C02"/>
    <w:rsid w:val="00A73C46"/>
    <w:rsid w:val="00AA1901"/>
    <w:rsid w:val="00AA4970"/>
    <w:rsid w:val="00AC65A8"/>
    <w:rsid w:val="00B10399"/>
    <w:rsid w:val="00B179A4"/>
    <w:rsid w:val="00B90CE6"/>
    <w:rsid w:val="00BB5E14"/>
    <w:rsid w:val="00BB793E"/>
    <w:rsid w:val="00BE44B7"/>
    <w:rsid w:val="00BF3EE0"/>
    <w:rsid w:val="00BF58FC"/>
    <w:rsid w:val="00C02D8F"/>
    <w:rsid w:val="00C24120"/>
    <w:rsid w:val="00C458E7"/>
    <w:rsid w:val="00C51BB3"/>
    <w:rsid w:val="00C679FA"/>
    <w:rsid w:val="00C74A1C"/>
    <w:rsid w:val="00C8751B"/>
    <w:rsid w:val="00CA228F"/>
    <w:rsid w:val="00CB0B98"/>
    <w:rsid w:val="00CD1390"/>
    <w:rsid w:val="00CF3A15"/>
    <w:rsid w:val="00CF4DAE"/>
    <w:rsid w:val="00CF6A7F"/>
    <w:rsid w:val="00D10446"/>
    <w:rsid w:val="00D24095"/>
    <w:rsid w:val="00D50A38"/>
    <w:rsid w:val="00D54305"/>
    <w:rsid w:val="00D61C63"/>
    <w:rsid w:val="00D82B2B"/>
    <w:rsid w:val="00D91239"/>
    <w:rsid w:val="00DA2BD5"/>
    <w:rsid w:val="00DC21AE"/>
    <w:rsid w:val="00DD7B0B"/>
    <w:rsid w:val="00DE3A6E"/>
    <w:rsid w:val="00DF5DD0"/>
    <w:rsid w:val="00E04A02"/>
    <w:rsid w:val="00E46DFE"/>
    <w:rsid w:val="00E50B79"/>
    <w:rsid w:val="00E55A9A"/>
    <w:rsid w:val="00E56D23"/>
    <w:rsid w:val="00E64CD0"/>
    <w:rsid w:val="00ED0735"/>
    <w:rsid w:val="00F03B06"/>
    <w:rsid w:val="00F07B0C"/>
    <w:rsid w:val="00F30278"/>
    <w:rsid w:val="00F3577C"/>
    <w:rsid w:val="00F50B83"/>
    <w:rsid w:val="00F56D0C"/>
    <w:rsid w:val="00F8601E"/>
    <w:rsid w:val="00F863A3"/>
    <w:rsid w:val="00FA2103"/>
    <w:rsid w:val="00FA2E82"/>
    <w:rsid w:val="00FA4CDA"/>
    <w:rsid w:val="00FC5499"/>
    <w:rsid w:val="00FC712D"/>
    <w:rsid w:val="00FD570A"/>
    <w:rsid w:val="00FD7F80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36EAB"/>
  <w15:docId w15:val="{21606E51-244A-49BD-8175-9B416985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90CE6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rsid w:val="00B90C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8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B90C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sid w:val="00B90CE6"/>
    <w:rPr>
      <w:sz w:val="22"/>
      <w:szCs w:val="22"/>
      <w:lang w:eastAsia="en-US"/>
    </w:rPr>
  </w:style>
  <w:style w:type="paragraph" w:styleId="Pta">
    <w:name w:val="footer"/>
    <w:basedOn w:val="Normlny"/>
    <w:rsid w:val="00B90CE6"/>
    <w:pPr>
      <w:tabs>
        <w:tab w:val="center" w:pos="4536"/>
        <w:tab w:val="right" w:pos="9072"/>
      </w:tabs>
    </w:pPr>
  </w:style>
  <w:style w:type="character" w:customStyle="1" w:styleId="PtaChar">
    <w:name w:val="Päta Char"/>
    <w:rsid w:val="00B90CE6"/>
    <w:rPr>
      <w:sz w:val="22"/>
      <w:szCs w:val="22"/>
      <w:lang w:eastAsia="en-US"/>
    </w:rPr>
  </w:style>
  <w:style w:type="paragraph" w:styleId="Textbubliny">
    <w:name w:val="Balloon Text"/>
    <w:basedOn w:val="Normlny"/>
    <w:rsid w:val="00B90C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rsid w:val="00B90CE6"/>
    <w:rPr>
      <w:rFonts w:ascii="Tahoma" w:hAnsi="Tahoma" w:cs="Tahoma"/>
      <w:sz w:val="16"/>
      <w:szCs w:val="16"/>
      <w:lang w:eastAsia="en-US"/>
    </w:rPr>
  </w:style>
  <w:style w:type="paragraph" w:styleId="Textpoznmkypodiarou">
    <w:name w:val="footnote text"/>
    <w:basedOn w:val="Normlny"/>
    <w:rsid w:val="00B90CE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rsid w:val="00B90CE6"/>
    <w:rPr>
      <w:lang w:eastAsia="en-US"/>
    </w:rPr>
  </w:style>
  <w:style w:type="character" w:styleId="Odkaznapoznmkupodiarou">
    <w:name w:val="footnote reference"/>
    <w:basedOn w:val="Predvolenpsmoodseku"/>
    <w:rsid w:val="00B90CE6"/>
    <w:rPr>
      <w:position w:val="0"/>
      <w:vertAlign w:val="superscript"/>
    </w:rPr>
  </w:style>
  <w:style w:type="character" w:customStyle="1" w:styleId="Nadpis1Char">
    <w:name w:val="Nadpis 1 Char"/>
    <w:basedOn w:val="Predvolenpsmoodseku"/>
    <w:rsid w:val="00B90CE6"/>
    <w:rPr>
      <w:rFonts w:ascii="Times New Roman" w:eastAsia="Times New Roman" w:hAnsi="Times New Roman"/>
      <w:b/>
      <w:bCs/>
      <w:caps/>
      <w:sz w:val="28"/>
      <w:szCs w:val="24"/>
    </w:rPr>
  </w:style>
  <w:style w:type="paragraph" w:styleId="Bezriadkovania">
    <w:name w:val="No Spacing"/>
    <w:rsid w:val="00FA2103"/>
    <w:pPr>
      <w:suppressAutoHyphens/>
    </w:pPr>
    <w:rPr>
      <w:rFonts w:ascii="TheSansOffice" w:hAnsi="TheSansOffice" w:cs="TheSansOffice"/>
      <w:sz w:val="22"/>
      <w:szCs w:val="22"/>
      <w:lang w:eastAsia="zh-CN"/>
    </w:rPr>
  </w:style>
  <w:style w:type="paragraph" w:styleId="Odsekzoznamu">
    <w:name w:val="List Paragraph"/>
    <w:basedOn w:val="Normlny"/>
    <w:rsid w:val="00FA2103"/>
    <w:pPr>
      <w:ind w:left="720"/>
    </w:pPr>
    <w:rPr>
      <w:rFonts w:ascii="TheSansOffice" w:hAnsi="TheSansOffice"/>
      <w:lang w:eastAsia="zh-CN"/>
    </w:rPr>
  </w:style>
  <w:style w:type="character" w:styleId="Hypertextovprepojenie">
    <w:name w:val="Hyperlink"/>
    <w:basedOn w:val="Predvolenpsmoodseku"/>
    <w:rsid w:val="00754763"/>
    <w:rPr>
      <w:color w:val="0000FF"/>
      <w:u w:val="single"/>
    </w:rPr>
  </w:style>
  <w:style w:type="paragraph" w:customStyle="1" w:styleId="Default">
    <w:name w:val="Default"/>
    <w:rsid w:val="00754763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customStyle="1" w:styleId="phone">
    <w:name w:val="phone"/>
    <w:basedOn w:val="Predvolenpsmoodseku"/>
    <w:rsid w:val="00754763"/>
  </w:style>
  <w:style w:type="paragraph" w:customStyle="1" w:styleId="Standard">
    <w:name w:val="Standard"/>
    <w:rsid w:val="00754763"/>
    <w:pPr>
      <w:suppressAutoHyphens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217B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963A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3AD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3AD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3A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3AD3"/>
    <w:rPr>
      <w:b/>
      <w:bCs/>
      <w:lang w:eastAsia="en-US"/>
    </w:rPr>
  </w:style>
  <w:style w:type="character" w:customStyle="1" w:styleId="cf01">
    <w:name w:val="cf01"/>
    <w:basedOn w:val="Predvolenpsmoodseku"/>
    <w:rsid w:val="00FC712D"/>
    <w:rPr>
      <w:rFonts w:ascii="Segoe UI" w:hAnsi="Segoe UI" w:cs="Segoe UI" w:hint="default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becova@zilin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Formular_02_Tahom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Formular_02_Tahoma</Template>
  <TotalTime>40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</dc:creator>
  <cp:lastModifiedBy>Becová Emília PaedDr.</cp:lastModifiedBy>
  <cp:revision>19</cp:revision>
  <cp:lastPrinted>2022-06-01T13:23:00Z</cp:lastPrinted>
  <dcterms:created xsi:type="dcterms:W3CDTF">2024-01-04T12:47:00Z</dcterms:created>
  <dcterms:modified xsi:type="dcterms:W3CDTF">2024-12-10T14:19:00Z</dcterms:modified>
</cp:coreProperties>
</file>